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76" w:rsidRDefault="00822A76" w:rsidP="001A0500">
      <w:pPr>
        <w:rPr>
          <w:sz w:val="24"/>
          <w:szCs w:val="24"/>
          <w:lang w:val="et-EE"/>
        </w:rPr>
      </w:pPr>
    </w:p>
    <w:p w:rsidR="00822A76" w:rsidRPr="000526FF" w:rsidRDefault="00822A76" w:rsidP="001A0500">
      <w:pPr>
        <w:rPr>
          <w:sz w:val="32"/>
          <w:szCs w:val="32"/>
          <w:lang w:val="et-EE"/>
        </w:rPr>
      </w:pPr>
    </w:p>
    <w:p w:rsidR="00907EE9" w:rsidRDefault="00907EE9" w:rsidP="00907EE9">
      <w:pPr>
        <w:rPr>
          <w:sz w:val="24"/>
          <w:szCs w:val="24"/>
          <w:lang w:val="et-EE"/>
        </w:rPr>
      </w:pPr>
      <w:r>
        <w:rPr>
          <w:sz w:val="24"/>
          <w:szCs w:val="24"/>
          <w:lang w:val="et-EE"/>
        </w:rPr>
        <w:t>Lp. Transpordiamet</w:t>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t>02.02.2024.a.</w:t>
      </w:r>
    </w:p>
    <w:p w:rsidR="00907EE9" w:rsidRDefault="00907EE9" w:rsidP="00907EE9">
      <w:pPr>
        <w:rPr>
          <w:sz w:val="24"/>
          <w:szCs w:val="24"/>
          <w:lang w:val="et-EE"/>
        </w:rPr>
      </w:pPr>
      <w:r>
        <w:rPr>
          <w:sz w:val="24"/>
          <w:szCs w:val="24"/>
          <w:lang w:val="et-EE"/>
        </w:rPr>
        <w:t>Valge tn 4</w:t>
      </w:r>
    </w:p>
    <w:p w:rsidR="00907EE9" w:rsidRDefault="00907EE9" w:rsidP="00907EE9">
      <w:pPr>
        <w:rPr>
          <w:sz w:val="24"/>
          <w:szCs w:val="24"/>
          <w:lang w:val="et-EE"/>
        </w:rPr>
      </w:pPr>
      <w:r>
        <w:rPr>
          <w:sz w:val="24"/>
          <w:szCs w:val="24"/>
          <w:lang w:val="et-EE"/>
        </w:rPr>
        <w:t>Tallinn</w:t>
      </w:r>
    </w:p>
    <w:p w:rsidR="00907EE9" w:rsidRDefault="00907EE9" w:rsidP="00907EE9">
      <w:pPr>
        <w:rPr>
          <w:sz w:val="24"/>
          <w:szCs w:val="24"/>
          <w:lang w:val="et-EE"/>
        </w:rPr>
      </w:pPr>
      <w:r>
        <w:rPr>
          <w:sz w:val="24"/>
          <w:szCs w:val="24"/>
          <w:lang w:val="et-EE"/>
        </w:rPr>
        <w:t>Harju maakond</w:t>
      </w:r>
    </w:p>
    <w:p w:rsidR="00907EE9" w:rsidRDefault="00907EE9" w:rsidP="00907EE9">
      <w:pPr>
        <w:rPr>
          <w:sz w:val="24"/>
          <w:lang w:val="et-EE"/>
        </w:rPr>
      </w:pPr>
      <w:r>
        <w:rPr>
          <w:sz w:val="24"/>
          <w:szCs w:val="24"/>
          <w:lang w:val="et-EE"/>
        </w:rPr>
        <w:t>11413</w:t>
      </w:r>
      <w:r>
        <w:rPr>
          <w:sz w:val="24"/>
          <w:lang w:val="et-EE"/>
        </w:rPr>
        <w:tab/>
      </w:r>
    </w:p>
    <w:p w:rsidR="00822A76" w:rsidRDefault="00822A76" w:rsidP="00EB0402">
      <w:pPr>
        <w:rPr>
          <w:sz w:val="24"/>
          <w:lang w:val="et-EE"/>
        </w:rPr>
      </w:pPr>
    </w:p>
    <w:p w:rsidR="000B7DCB" w:rsidRPr="00F702BD" w:rsidRDefault="000B7DCB" w:rsidP="00EB0402">
      <w:pPr>
        <w:rPr>
          <w:sz w:val="24"/>
          <w:lang w:val="et-EE"/>
        </w:rPr>
      </w:pPr>
    </w:p>
    <w:p w:rsidR="00822A76" w:rsidRPr="00F702BD" w:rsidRDefault="00822A76" w:rsidP="00EB0402">
      <w:pPr>
        <w:rPr>
          <w:sz w:val="24"/>
          <w:lang w:val="et-EE"/>
        </w:rPr>
      </w:pPr>
      <w:r w:rsidRPr="00F702BD">
        <w:rPr>
          <w:sz w:val="24"/>
          <w:lang w:val="et-EE"/>
        </w:rPr>
        <w:t>KUTSE</w:t>
      </w:r>
      <w:r w:rsidR="000B7DCB">
        <w:rPr>
          <w:sz w:val="24"/>
          <w:lang w:val="et-EE"/>
        </w:rPr>
        <w:t xml:space="preserve"> piiride kättenäitamisele</w:t>
      </w:r>
      <w:r w:rsidR="00BC5B03">
        <w:rPr>
          <w:sz w:val="24"/>
          <w:lang w:val="et-EE"/>
        </w:rPr>
        <w:t xml:space="preserve"> ja kindlaksmääramisele</w:t>
      </w:r>
    </w:p>
    <w:p w:rsidR="00822A76" w:rsidRDefault="00822A76" w:rsidP="001B1DE3">
      <w:pPr>
        <w:spacing w:line="260" w:lineRule="exact"/>
        <w:jc w:val="both"/>
        <w:rPr>
          <w:sz w:val="24"/>
          <w:lang w:val="et-EE"/>
        </w:rPr>
      </w:pPr>
    </w:p>
    <w:p w:rsidR="00E1355C" w:rsidRPr="00F702BD" w:rsidRDefault="00E1355C" w:rsidP="001B1DE3">
      <w:pPr>
        <w:spacing w:line="260" w:lineRule="exact"/>
        <w:jc w:val="both"/>
        <w:rPr>
          <w:sz w:val="24"/>
          <w:lang w:val="et-EE"/>
        </w:rPr>
      </w:pPr>
    </w:p>
    <w:p w:rsidR="00AE3C81" w:rsidRPr="00F702BD" w:rsidRDefault="00986C69" w:rsidP="00AE3C81">
      <w:pPr>
        <w:spacing w:line="260" w:lineRule="exact"/>
        <w:jc w:val="both"/>
        <w:rPr>
          <w:sz w:val="24"/>
          <w:szCs w:val="24"/>
          <w:lang w:val="et-EE"/>
        </w:rPr>
      </w:pPr>
      <w:r>
        <w:rPr>
          <w:sz w:val="24"/>
          <w:szCs w:val="24"/>
          <w:lang w:val="et-EE"/>
        </w:rPr>
        <w:t>Tartu</w:t>
      </w:r>
      <w:r w:rsidR="00822A76">
        <w:rPr>
          <w:sz w:val="24"/>
          <w:szCs w:val="24"/>
          <w:lang w:val="et-EE"/>
        </w:rPr>
        <w:t xml:space="preserve"> </w:t>
      </w:r>
      <w:r w:rsidR="00822A76" w:rsidRPr="00F702BD">
        <w:rPr>
          <w:sz w:val="24"/>
          <w:szCs w:val="24"/>
          <w:lang w:val="et-EE"/>
        </w:rPr>
        <w:t xml:space="preserve"> vallas</w:t>
      </w:r>
      <w:r w:rsidR="00822A76">
        <w:rPr>
          <w:sz w:val="24"/>
          <w:szCs w:val="24"/>
          <w:lang w:val="et-EE"/>
        </w:rPr>
        <w:t xml:space="preserve"> </w:t>
      </w:r>
      <w:r w:rsidR="00822A76" w:rsidRPr="00F702BD">
        <w:rPr>
          <w:sz w:val="24"/>
          <w:szCs w:val="24"/>
          <w:lang w:val="et-EE"/>
        </w:rPr>
        <w:t xml:space="preserve"> </w:t>
      </w:r>
      <w:r>
        <w:rPr>
          <w:sz w:val="24"/>
          <w:szCs w:val="24"/>
          <w:lang w:val="et-EE"/>
        </w:rPr>
        <w:t>Toolamaa</w:t>
      </w:r>
      <w:r w:rsidR="000B7DCB">
        <w:rPr>
          <w:sz w:val="24"/>
          <w:szCs w:val="24"/>
          <w:lang w:val="et-EE"/>
        </w:rPr>
        <w:t xml:space="preserve"> külas toimus  </w:t>
      </w:r>
      <w:r>
        <w:rPr>
          <w:sz w:val="24"/>
          <w:szCs w:val="24"/>
          <w:lang w:val="et-EE"/>
        </w:rPr>
        <w:t>Peedu</w:t>
      </w:r>
      <w:r w:rsidR="00822A76">
        <w:rPr>
          <w:sz w:val="24"/>
          <w:szCs w:val="24"/>
          <w:lang w:val="et-EE"/>
        </w:rPr>
        <w:t xml:space="preserve"> </w:t>
      </w:r>
      <w:r w:rsidR="00822A76" w:rsidRPr="00F702BD">
        <w:rPr>
          <w:sz w:val="24"/>
          <w:szCs w:val="24"/>
          <w:lang w:val="et-EE"/>
        </w:rPr>
        <w:t xml:space="preserve"> </w:t>
      </w:r>
      <w:r w:rsidR="00AE3C81" w:rsidRPr="00F702BD">
        <w:rPr>
          <w:sz w:val="24"/>
          <w:szCs w:val="24"/>
          <w:lang w:val="et-EE"/>
        </w:rPr>
        <w:t xml:space="preserve">katastriüksuse </w:t>
      </w:r>
      <w:r w:rsidR="00AE3C81">
        <w:rPr>
          <w:sz w:val="24"/>
          <w:szCs w:val="24"/>
          <w:lang w:val="et-EE"/>
        </w:rPr>
        <w:t xml:space="preserve"> mõõdistus seoses katastriüksuse  jagamisega.</w:t>
      </w:r>
      <w:r w:rsidR="00AE3C81" w:rsidRPr="00F702BD">
        <w:rPr>
          <w:sz w:val="24"/>
          <w:szCs w:val="24"/>
          <w:lang w:val="et-EE"/>
        </w:rPr>
        <w:t xml:space="preserve">  </w:t>
      </w:r>
    </w:p>
    <w:p w:rsidR="00822A76" w:rsidRPr="00F702BD" w:rsidRDefault="00822A76" w:rsidP="001B1DE3">
      <w:pPr>
        <w:spacing w:line="260" w:lineRule="exact"/>
        <w:jc w:val="both"/>
        <w:rPr>
          <w:sz w:val="24"/>
          <w:szCs w:val="24"/>
          <w:lang w:val="et-EE"/>
        </w:rPr>
      </w:pPr>
    </w:p>
    <w:p w:rsidR="00822A76" w:rsidRPr="00F702BD" w:rsidRDefault="00822A76" w:rsidP="001B1DE3">
      <w:pPr>
        <w:spacing w:line="260" w:lineRule="exact"/>
        <w:jc w:val="both"/>
        <w:rPr>
          <w:sz w:val="24"/>
          <w:lang w:val="et-EE"/>
        </w:rPr>
      </w:pPr>
      <w:r w:rsidRPr="00F702BD">
        <w:rPr>
          <w:sz w:val="24"/>
          <w:lang w:val="et-EE"/>
        </w:rPr>
        <w:t xml:space="preserve">Vastavalt katastriüksuse moodustamise korrale kutsun </w:t>
      </w:r>
      <w:r w:rsidR="00907EE9">
        <w:rPr>
          <w:sz w:val="24"/>
          <w:szCs w:val="24"/>
          <w:lang w:val="et-EE"/>
        </w:rPr>
        <w:t>Transpordiametit</w:t>
      </w:r>
      <w:r>
        <w:rPr>
          <w:sz w:val="24"/>
          <w:szCs w:val="24"/>
          <w:lang w:val="et-EE"/>
        </w:rPr>
        <w:t>,</w:t>
      </w:r>
      <w:r w:rsidR="00986C69">
        <w:rPr>
          <w:sz w:val="24"/>
          <w:lang w:val="et-EE"/>
        </w:rPr>
        <w:t xml:space="preserve"> kui piirneva</w:t>
      </w:r>
      <w:r w:rsidRPr="00F702BD">
        <w:rPr>
          <w:sz w:val="24"/>
          <w:lang w:val="et-EE"/>
        </w:rPr>
        <w:t xml:space="preserve"> katastriüksus</w:t>
      </w:r>
      <w:r>
        <w:rPr>
          <w:sz w:val="24"/>
          <w:lang w:val="et-EE"/>
        </w:rPr>
        <w:t xml:space="preserve">e </w:t>
      </w:r>
      <w:r w:rsidRPr="00F702BD">
        <w:rPr>
          <w:sz w:val="24"/>
          <w:lang w:val="et-EE"/>
        </w:rPr>
        <w:t xml:space="preserve"> </w:t>
      </w:r>
      <w:r>
        <w:rPr>
          <w:sz w:val="24"/>
          <w:lang w:val="et-EE"/>
        </w:rPr>
        <w:t xml:space="preserve"> </w:t>
      </w:r>
      <w:r w:rsidRPr="00F702BD">
        <w:rPr>
          <w:sz w:val="24"/>
          <w:lang w:val="et-EE"/>
        </w:rPr>
        <w:t>(</w:t>
      </w:r>
      <w:r w:rsidR="00DC2CEB">
        <w:rPr>
          <w:sz w:val="24"/>
          <w:szCs w:val="24"/>
          <w:shd w:val="clear" w:color="auto" w:fill="FFFFFF"/>
          <w:lang w:val="et-EE"/>
        </w:rPr>
        <w:t>3 Jõhvi-Tartu-</w:t>
      </w:r>
      <w:r w:rsidR="0056596C">
        <w:rPr>
          <w:sz w:val="24"/>
          <w:szCs w:val="24"/>
          <w:shd w:val="clear" w:color="auto" w:fill="FFFFFF"/>
          <w:lang w:val="et-EE"/>
        </w:rPr>
        <w:t>V</w:t>
      </w:r>
      <w:r w:rsidR="00DC2CEB">
        <w:rPr>
          <w:sz w:val="24"/>
          <w:szCs w:val="24"/>
          <w:shd w:val="clear" w:color="auto" w:fill="FFFFFF"/>
          <w:lang w:val="et-EE"/>
        </w:rPr>
        <w:t>alga tee</w:t>
      </w:r>
      <w:r>
        <w:rPr>
          <w:sz w:val="24"/>
          <w:szCs w:val="24"/>
          <w:shd w:val="clear" w:color="auto" w:fill="FFFFFF"/>
          <w:lang w:val="et-EE"/>
        </w:rPr>
        <w:t>)</w:t>
      </w:r>
      <w:r w:rsidRPr="00F702BD">
        <w:rPr>
          <w:sz w:val="24"/>
          <w:lang w:val="et-EE"/>
        </w:rPr>
        <w:t xml:space="preserve"> omanikku  piiride kättenäitamisele   </w:t>
      </w:r>
      <w:r w:rsidR="008F5F70">
        <w:rPr>
          <w:sz w:val="24"/>
          <w:lang w:val="et-EE"/>
        </w:rPr>
        <w:t xml:space="preserve">ja kindlaksmääramisele   </w:t>
      </w:r>
      <w:r w:rsidR="00AE3C81">
        <w:rPr>
          <w:sz w:val="24"/>
          <w:lang w:val="et-EE"/>
        </w:rPr>
        <w:t>12</w:t>
      </w:r>
      <w:r w:rsidRPr="00F702BD">
        <w:rPr>
          <w:sz w:val="24"/>
          <w:lang w:val="et-EE"/>
        </w:rPr>
        <w:t>.</w:t>
      </w:r>
      <w:r>
        <w:rPr>
          <w:sz w:val="24"/>
          <w:lang w:val="et-EE"/>
        </w:rPr>
        <w:t>0</w:t>
      </w:r>
      <w:r w:rsidR="00986C69">
        <w:rPr>
          <w:sz w:val="24"/>
          <w:lang w:val="et-EE"/>
        </w:rPr>
        <w:t>2</w:t>
      </w:r>
      <w:r w:rsidRPr="00F702BD">
        <w:rPr>
          <w:sz w:val="24"/>
          <w:lang w:val="et-EE"/>
        </w:rPr>
        <w:t>.20</w:t>
      </w:r>
      <w:r>
        <w:rPr>
          <w:sz w:val="24"/>
          <w:lang w:val="et-EE"/>
        </w:rPr>
        <w:t>2</w:t>
      </w:r>
      <w:r w:rsidR="00AE3C81">
        <w:rPr>
          <w:sz w:val="24"/>
          <w:lang w:val="et-EE"/>
        </w:rPr>
        <w:t>4</w:t>
      </w:r>
      <w:r w:rsidRPr="00F702BD">
        <w:rPr>
          <w:sz w:val="24"/>
          <w:lang w:val="et-EE"/>
        </w:rPr>
        <w:t xml:space="preserve">.a. kell </w:t>
      </w:r>
      <w:r>
        <w:rPr>
          <w:sz w:val="24"/>
          <w:lang w:val="et-EE"/>
        </w:rPr>
        <w:t>1</w:t>
      </w:r>
      <w:r w:rsidR="00BC5B03">
        <w:rPr>
          <w:sz w:val="24"/>
          <w:lang w:val="et-EE"/>
        </w:rPr>
        <w:t>2</w:t>
      </w:r>
      <w:r>
        <w:rPr>
          <w:sz w:val="24"/>
          <w:lang w:val="et-EE"/>
        </w:rPr>
        <w:t>.</w:t>
      </w:r>
      <w:r w:rsidR="00BC5B03">
        <w:rPr>
          <w:sz w:val="24"/>
          <w:lang w:val="et-EE"/>
        </w:rPr>
        <w:t>0</w:t>
      </w:r>
      <w:r w:rsidR="000B7DCB">
        <w:rPr>
          <w:sz w:val="24"/>
          <w:lang w:val="et-EE"/>
        </w:rPr>
        <w:t>0</w:t>
      </w:r>
    </w:p>
    <w:p w:rsidR="00822A76" w:rsidRDefault="00822A76" w:rsidP="00A42F39">
      <w:pPr>
        <w:spacing w:line="260" w:lineRule="exact"/>
        <w:jc w:val="both"/>
        <w:rPr>
          <w:sz w:val="24"/>
          <w:lang w:val="et-EE"/>
        </w:rPr>
      </w:pPr>
      <w:r w:rsidRPr="00F702BD">
        <w:rPr>
          <w:sz w:val="24"/>
          <w:lang w:val="et-EE"/>
        </w:rPr>
        <w:t>Piiride kättenäitamise  ja märkuste esitamise   asukoht:</w:t>
      </w:r>
      <w:r w:rsidR="00E1355C">
        <w:rPr>
          <w:sz w:val="24"/>
          <w:lang w:val="et-EE"/>
        </w:rPr>
        <w:t xml:space="preserve"> </w:t>
      </w:r>
      <w:r w:rsidR="00986C69">
        <w:rPr>
          <w:sz w:val="24"/>
          <w:lang w:val="et-EE"/>
        </w:rPr>
        <w:t>Tartu vald Toolamaa küla Peedu</w:t>
      </w:r>
      <w:r w:rsidR="000B7DCB">
        <w:rPr>
          <w:sz w:val="24"/>
          <w:lang w:val="et-EE"/>
        </w:rPr>
        <w:t xml:space="preserve"> </w:t>
      </w:r>
      <w:r w:rsidR="00BE0AF2">
        <w:rPr>
          <w:sz w:val="24"/>
          <w:lang w:val="et-EE"/>
        </w:rPr>
        <w:t>katastriüksus</w:t>
      </w:r>
      <w:r>
        <w:rPr>
          <w:sz w:val="24"/>
          <w:lang w:val="et-EE"/>
        </w:rPr>
        <w:t>,</w:t>
      </w:r>
      <w:r w:rsidRPr="00F702BD">
        <w:rPr>
          <w:sz w:val="24"/>
          <w:lang w:val="et-EE"/>
        </w:rPr>
        <w:t xml:space="preserve"> </w:t>
      </w:r>
      <w:r>
        <w:rPr>
          <w:sz w:val="24"/>
          <w:lang w:val="et-EE"/>
        </w:rPr>
        <w:t xml:space="preserve">piiripunkti nr </w:t>
      </w:r>
      <w:r w:rsidR="00BC5B03">
        <w:rPr>
          <w:sz w:val="24"/>
          <w:lang w:val="et-EE"/>
        </w:rPr>
        <w:t>6</w:t>
      </w:r>
      <w:r>
        <w:rPr>
          <w:sz w:val="24"/>
          <w:lang w:val="et-EE"/>
        </w:rPr>
        <w:t xml:space="preserve">  juures.</w:t>
      </w:r>
    </w:p>
    <w:p w:rsidR="00986C69" w:rsidRDefault="00986C69" w:rsidP="00A42F39">
      <w:pPr>
        <w:spacing w:line="260" w:lineRule="exact"/>
        <w:jc w:val="both"/>
        <w:rPr>
          <w:sz w:val="24"/>
          <w:lang w:val="et-EE"/>
        </w:rPr>
      </w:pPr>
    </w:p>
    <w:p w:rsidR="00986C69" w:rsidRDefault="00BC5B03" w:rsidP="00A42F39">
      <w:pPr>
        <w:spacing w:line="260" w:lineRule="exact"/>
        <w:jc w:val="both"/>
        <w:rPr>
          <w:sz w:val="24"/>
          <w:lang w:val="et-EE"/>
        </w:rPr>
      </w:pPr>
      <w:r>
        <w:rPr>
          <w:sz w:val="24"/>
          <w:lang w:val="et-EE"/>
        </w:rPr>
        <w:t xml:space="preserve">Piiripunktides </w:t>
      </w:r>
      <w:r w:rsidR="00907EE9">
        <w:rPr>
          <w:sz w:val="24"/>
          <w:lang w:val="et-EE"/>
        </w:rPr>
        <w:t>4,5  ja 6</w:t>
      </w:r>
      <w:r>
        <w:rPr>
          <w:sz w:val="24"/>
          <w:lang w:val="et-EE"/>
        </w:rPr>
        <w:t xml:space="preserve"> </w:t>
      </w:r>
      <w:r w:rsidR="00986C69">
        <w:rPr>
          <w:sz w:val="24"/>
          <w:lang w:val="et-EE"/>
        </w:rPr>
        <w:t xml:space="preserve">  uu</w:t>
      </w:r>
      <w:r>
        <w:rPr>
          <w:sz w:val="24"/>
          <w:lang w:val="et-EE"/>
        </w:rPr>
        <w:t>ed</w:t>
      </w:r>
      <w:r w:rsidR="00986C69">
        <w:rPr>
          <w:sz w:val="24"/>
          <w:lang w:val="et-EE"/>
        </w:rPr>
        <w:t xml:space="preserve"> piirimär</w:t>
      </w:r>
      <w:r>
        <w:rPr>
          <w:sz w:val="24"/>
          <w:lang w:val="et-EE"/>
        </w:rPr>
        <w:t>gid</w:t>
      </w:r>
      <w:r w:rsidR="00986C69">
        <w:rPr>
          <w:sz w:val="24"/>
          <w:lang w:val="et-EE"/>
        </w:rPr>
        <w:t xml:space="preserve"> (metalltoru</w:t>
      </w:r>
      <w:r w:rsidR="00A614E7">
        <w:rPr>
          <w:sz w:val="24"/>
          <w:lang w:val="et-EE"/>
        </w:rPr>
        <w:t>d</w:t>
      </w:r>
      <w:r w:rsidR="00986C69">
        <w:rPr>
          <w:sz w:val="24"/>
          <w:lang w:val="et-EE"/>
        </w:rPr>
        <w:t>)</w:t>
      </w:r>
    </w:p>
    <w:p w:rsidR="00907EE9" w:rsidRDefault="00907EE9" w:rsidP="00907EE9">
      <w:pPr>
        <w:spacing w:line="260" w:lineRule="exact"/>
        <w:jc w:val="both"/>
        <w:rPr>
          <w:sz w:val="24"/>
          <w:lang w:val="et-EE"/>
        </w:rPr>
      </w:pPr>
      <w:r>
        <w:rPr>
          <w:sz w:val="24"/>
          <w:lang w:val="et-EE"/>
        </w:rPr>
        <w:t>Piiripunktis 3 on piirimärk (metalltoru) taastatud Peedu katastriüksuse abrissil oleva joone pikkuse  327m järgi Erma tee telje pikendusest, arvestades ka kaugusega ( 13m)  tee teljest.</w:t>
      </w:r>
    </w:p>
    <w:p w:rsidR="00907EE9" w:rsidRDefault="00907EE9" w:rsidP="00A42F39">
      <w:pPr>
        <w:spacing w:line="260" w:lineRule="exact"/>
        <w:jc w:val="both"/>
        <w:rPr>
          <w:sz w:val="24"/>
          <w:lang w:val="et-EE"/>
        </w:rPr>
      </w:pPr>
    </w:p>
    <w:p w:rsidR="00D8533B" w:rsidRDefault="00D8533B" w:rsidP="00A42F39">
      <w:pPr>
        <w:spacing w:line="260" w:lineRule="exact"/>
        <w:jc w:val="both"/>
        <w:rPr>
          <w:sz w:val="24"/>
          <w:lang w:val="et-EE"/>
        </w:rPr>
      </w:pPr>
      <w:r>
        <w:rPr>
          <w:sz w:val="24"/>
          <w:lang w:val="et-EE"/>
        </w:rPr>
        <w:t xml:space="preserve">Piiripunktide </w:t>
      </w:r>
      <w:r w:rsidR="00907EE9">
        <w:rPr>
          <w:sz w:val="24"/>
          <w:lang w:val="et-EE"/>
        </w:rPr>
        <w:t>3-4</w:t>
      </w:r>
      <w:r>
        <w:rPr>
          <w:sz w:val="24"/>
          <w:lang w:val="et-EE"/>
        </w:rPr>
        <w:t xml:space="preserve"> vahel kulgeb piir mööda  </w:t>
      </w:r>
      <w:r w:rsidR="0056596C">
        <w:rPr>
          <w:sz w:val="24"/>
          <w:szCs w:val="24"/>
          <w:shd w:val="clear" w:color="auto" w:fill="FFFFFF"/>
          <w:lang w:val="et-EE"/>
        </w:rPr>
        <w:t>3 Jõhvi-Tartu-Valga tee maa</w:t>
      </w:r>
      <w:r w:rsidR="00A614E7">
        <w:rPr>
          <w:sz w:val="24"/>
          <w:szCs w:val="24"/>
          <w:shd w:val="clear" w:color="auto" w:fill="FFFFFF"/>
          <w:lang w:val="et-EE"/>
        </w:rPr>
        <w:t xml:space="preserve"> serva </w:t>
      </w:r>
      <w:r w:rsidR="0056596C">
        <w:rPr>
          <w:sz w:val="24"/>
          <w:szCs w:val="24"/>
          <w:shd w:val="clear" w:color="auto" w:fill="FFFFFF"/>
          <w:lang w:val="et-EE"/>
        </w:rPr>
        <w:t>13</w:t>
      </w:r>
      <w:r w:rsidR="00A614E7">
        <w:rPr>
          <w:sz w:val="24"/>
          <w:szCs w:val="24"/>
          <w:shd w:val="clear" w:color="auto" w:fill="FFFFFF"/>
          <w:lang w:val="et-EE"/>
        </w:rPr>
        <w:t>m kaugusel tee tel</w:t>
      </w:r>
      <w:r>
        <w:rPr>
          <w:sz w:val="24"/>
          <w:szCs w:val="24"/>
          <w:shd w:val="clear" w:color="auto" w:fill="FFFFFF"/>
          <w:lang w:val="et-EE"/>
        </w:rPr>
        <w:t>jest.</w:t>
      </w:r>
    </w:p>
    <w:p w:rsidR="00E1355C" w:rsidRDefault="00E1355C" w:rsidP="00A42F39">
      <w:pPr>
        <w:spacing w:line="260" w:lineRule="exact"/>
        <w:jc w:val="both"/>
        <w:rPr>
          <w:sz w:val="24"/>
          <w:lang w:val="et-EE"/>
        </w:rPr>
      </w:pPr>
    </w:p>
    <w:p w:rsidR="00A614E7" w:rsidRDefault="00A614E7" w:rsidP="00A614E7">
      <w:pPr>
        <w:spacing w:line="260" w:lineRule="exact"/>
        <w:jc w:val="both"/>
        <w:rPr>
          <w:sz w:val="24"/>
          <w:szCs w:val="24"/>
          <w:shd w:val="clear" w:color="auto" w:fill="FFFFFF"/>
          <w:lang w:val="et-EE"/>
        </w:rPr>
      </w:pPr>
      <w:r>
        <w:rPr>
          <w:sz w:val="24"/>
          <w:lang w:val="et-EE"/>
        </w:rPr>
        <w:t xml:space="preserve">Kuna teede ristumise tõttu ei saa piiripunktide </w:t>
      </w:r>
      <w:r w:rsidR="0056596C">
        <w:rPr>
          <w:sz w:val="24"/>
          <w:lang w:val="et-EE"/>
        </w:rPr>
        <w:t>3</w:t>
      </w:r>
      <w:r>
        <w:rPr>
          <w:sz w:val="24"/>
          <w:lang w:val="et-EE"/>
        </w:rPr>
        <w:t xml:space="preserve">-6   vahelist piiri kogu ulatuses kirjeldada kauguse järgi tee teljest, on piiriettepanek muuta  piiripunktide </w:t>
      </w:r>
      <w:r w:rsidR="0056596C">
        <w:rPr>
          <w:sz w:val="24"/>
          <w:lang w:val="et-EE"/>
        </w:rPr>
        <w:t>4-5-6</w:t>
      </w:r>
      <w:r>
        <w:rPr>
          <w:sz w:val="24"/>
          <w:lang w:val="et-EE"/>
        </w:rPr>
        <w:t xml:space="preserve"> vahelise  piiri kirjeldus sirgjooneliseks. Piiripunkti  </w:t>
      </w:r>
      <w:r w:rsidR="0056596C">
        <w:rPr>
          <w:sz w:val="24"/>
          <w:lang w:val="et-EE"/>
        </w:rPr>
        <w:t xml:space="preserve">4 </w:t>
      </w:r>
      <w:r>
        <w:rPr>
          <w:sz w:val="24"/>
          <w:lang w:val="et-EE"/>
        </w:rPr>
        <w:t xml:space="preserve"> on piirimärk paigaldatud </w:t>
      </w:r>
      <w:r w:rsidR="0056596C">
        <w:rPr>
          <w:sz w:val="24"/>
          <w:lang w:val="et-EE"/>
        </w:rPr>
        <w:t>13</w:t>
      </w:r>
      <w:r>
        <w:rPr>
          <w:sz w:val="24"/>
          <w:lang w:val="et-EE"/>
        </w:rPr>
        <w:t xml:space="preserve">m kaugusele  </w:t>
      </w:r>
      <w:r w:rsidR="0056596C">
        <w:rPr>
          <w:sz w:val="24"/>
          <w:szCs w:val="24"/>
          <w:shd w:val="clear" w:color="auto" w:fill="FFFFFF"/>
          <w:lang w:val="et-EE"/>
        </w:rPr>
        <w:t>3 Jõhvi-Tartu-Valga tee</w:t>
      </w:r>
      <w:r w:rsidR="0056596C">
        <w:rPr>
          <w:sz w:val="24"/>
          <w:lang w:val="et-EE"/>
        </w:rPr>
        <w:t xml:space="preserve"> </w:t>
      </w:r>
      <w:r w:rsidR="00EB7C96">
        <w:rPr>
          <w:sz w:val="24"/>
          <w:lang w:val="et-EE"/>
        </w:rPr>
        <w:t>teljest</w:t>
      </w:r>
      <w:r>
        <w:rPr>
          <w:sz w:val="24"/>
          <w:lang w:val="et-EE"/>
        </w:rPr>
        <w:t>.</w:t>
      </w:r>
      <w:r w:rsidR="0056596C">
        <w:rPr>
          <w:sz w:val="24"/>
          <w:lang w:val="et-EE"/>
        </w:rPr>
        <w:t xml:space="preserve"> Piiripunkti 5 on piirimärk paigaldatud tee mahasõidu kuju arvestades.</w:t>
      </w:r>
      <w:r>
        <w:rPr>
          <w:sz w:val="24"/>
          <w:lang w:val="et-EE"/>
        </w:rPr>
        <w:t xml:space="preserve"> </w:t>
      </w:r>
      <w:r>
        <w:rPr>
          <w:sz w:val="24"/>
          <w:szCs w:val="24"/>
          <w:shd w:val="clear" w:color="auto" w:fill="FFFFFF"/>
          <w:lang w:val="et-EE"/>
        </w:rPr>
        <w:t>Piir</w:t>
      </w:r>
      <w:r w:rsidR="007A11B8">
        <w:rPr>
          <w:sz w:val="24"/>
          <w:szCs w:val="24"/>
          <w:shd w:val="clear" w:color="auto" w:fill="FFFFFF"/>
          <w:lang w:val="et-EE"/>
        </w:rPr>
        <w:t>i</w:t>
      </w:r>
      <w:r>
        <w:rPr>
          <w:sz w:val="24"/>
          <w:szCs w:val="24"/>
          <w:shd w:val="clear" w:color="auto" w:fill="FFFFFF"/>
          <w:lang w:val="et-EE"/>
        </w:rPr>
        <w:t>punkti 6 on piirimärk paigaldatud katastriandmete järgi.</w:t>
      </w:r>
    </w:p>
    <w:p w:rsidR="0056596C" w:rsidRDefault="0056596C" w:rsidP="00A614E7">
      <w:pPr>
        <w:spacing w:line="260" w:lineRule="exact"/>
        <w:jc w:val="both"/>
        <w:rPr>
          <w:sz w:val="24"/>
          <w:szCs w:val="24"/>
          <w:shd w:val="clear" w:color="auto" w:fill="FFFFFF"/>
          <w:lang w:val="et-EE"/>
        </w:rPr>
      </w:pPr>
    </w:p>
    <w:p w:rsidR="00A614E7" w:rsidRDefault="00A614E7" w:rsidP="00A614E7">
      <w:pPr>
        <w:spacing w:line="260" w:lineRule="exact"/>
        <w:jc w:val="both"/>
        <w:rPr>
          <w:sz w:val="24"/>
          <w:lang w:val="et-EE"/>
        </w:rPr>
      </w:pPr>
      <w:r>
        <w:rPr>
          <w:sz w:val="24"/>
          <w:lang w:val="et-EE"/>
        </w:rPr>
        <w:t xml:space="preserve">Piir kulgeb piiripunktide  </w:t>
      </w:r>
      <w:r w:rsidR="00EB7C96">
        <w:rPr>
          <w:sz w:val="24"/>
          <w:lang w:val="et-EE"/>
        </w:rPr>
        <w:t>4-5-6</w:t>
      </w:r>
      <w:r w:rsidR="00EE3088">
        <w:rPr>
          <w:sz w:val="24"/>
          <w:lang w:val="et-EE"/>
        </w:rPr>
        <w:t xml:space="preserve"> </w:t>
      </w:r>
      <w:r>
        <w:rPr>
          <w:sz w:val="24"/>
          <w:lang w:val="et-EE"/>
        </w:rPr>
        <w:t xml:space="preserve"> vahel sirgjooneliselt.</w:t>
      </w:r>
    </w:p>
    <w:p w:rsidR="00A614E7" w:rsidRDefault="00A614E7" w:rsidP="00A614E7">
      <w:pPr>
        <w:spacing w:line="260" w:lineRule="exact"/>
        <w:jc w:val="both"/>
        <w:rPr>
          <w:sz w:val="24"/>
          <w:lang w:val="et-EE"/>
        </w:rPr>
      </w:pPr>
    </w:p>
    <w:p w:rsidR="00A614E7" w:rsidRDefault="00A614E7" w:rsidP="00A614E7">
      <w:pPr>
        <w:spacing w:line="260" w:lineRule="exact"/>
        <w:jc w:val="both"/>
        <w:rPr>
          <w:sz w:val="24"/>
          <w:lang w:val="et-EE"/>
        </w:rPr>
      </w:pPr>
    </w:p>
    <w:p w:rsidR="00A614E7" w:rsidRDefault="00A614E7" w:rsidP="00A614E7">
      <w:pPr>
        <w:spacing w:line="260" w:lineRule="exact"/>
        <w:jc w:val="both"/>
        <w:rPr>
          <w:sz w:val="24"/>
          <w:szCs w:val="24"/>
          <w:lang w:val="et-EE"/>
        </w:rPr>
      </w:pPr>
      <w:r>
        <w:rPr>
          <w:sz w:val="24"/>
          <w:szCs w:val="24"/>
          <w:lang w:val="et-EE"/>
        </w:rPr>
        <w:t xml:space="preserve">Kinnisasja omanik peab naabri põhjendatud nõudmisel aitama piiri kindlaks teha. Piiri kindlakstegemisele ja kättenäitamisele võib saata volitatud  esindaja.  Kui piiri kindlakstegemise või piiri ja piirimärkide kohta on  märkusi, tuleb need esitada hiljemalt piiride kättenäitamisel maastikul. Esitatud märkused, taotlused ja seisukohad kantakse piiriprotokolli. Kui kinnisasja omanikud ei saavuta kokkulepet piiri asukohas, otsustab kinnisasja piiri asukoha maakatastri pidaja, võttes muuhulgas aluseks maamõõtja esitatud andmed. </w:t>
      </w:r>
    </w:p>
    <w:p w:rsidR="00A614E7" w:rsidRDefault="00A614E7" w:rsidP="00A614E7">
      <w:pPr>
        <w:spacing w:line="260" w:lineRule="exact"/>
        <w:jc w:val="both"/>
        <w:rPr>
          <w:sz w:val="24"/>
          <w:szCs w:val="24"/>
          <w:lang w:val="et-EE"/>
        </w:rPr>
      </w:pPr>
      <w:r>
        <w:rPr>
          <w:sz w:val="24"/>
          <w:szCs w:val="24"/>
          <w:lang w:val="et-EE"/>
        </w:rPr>
        <w:t>Piiriprotokolli allkirjastamine Pärast piiri kindlakstegemist ja kättenäitamist koostatakse  piiriprotokoll, mida saab  allkirjastada paberkandjal või digitaalselt. Kirja lõpus  olevatel  kontaktidel saab esitada  täiendavaid küsimusi. Piirimärkide alalhoiukohustus:</w:t>
      </w:r>
    </w:p>
    <w:p w:rsidR="00A614E7" w:rsidRDefault="00A614E7" w:rsidP="00A614E7">
      <w:pPr>
        <w:rPr>
          <w:sz w:val="24"/>
          <w:szCs w:val="24"/>
          <w:lang w:val="et-EE"/>
        </w:rPr>
      </w:pPr>
      <w:r>
        <w:rPr>
          <w:sz w:val="24"/>
          <w:szCs w:val="24"/>
          <w:lang w:val="et-EE"/>
        </w:rPr>
        <w:t xml:space="preserve"> Kinnisasja omanik peab tagama piirimärgistuse säilimise. Piirimärke ei või iseseisvalt muuta ega ümber paigutada (asjaõigusseaduse § 128 lg 2)</w:t>
      </w:r>
    </w:p>
    <w:p w:rsidR="00A614E7" w:rsidRDefault="00A614E7" w:rsidP="00A614E7">
      <w:pPr>
        <w:spacing w:line="360" w:lineRule="auto"/>
        <w:jc w:val="both"/>
        <w:rPr>
          <w:sz w:val="24"/>
          <w:szCs w:val="24"/>
          <w:lang w:val="et-EE"/>
        </w:rPr>
      </w:pPr>
      <w:r>
        <w:rPr>
          <w:sz w:val="24"/>
          <w:szCs w:val="24"/>
          <w:lang w:val="et-EE"/>
        </w:rPr>
        <w:t>Lisa: Skeemid</w:t>
      </w:r>
    </w:p>
    <w:p w:rsidR="00A614E7" w:rsidRDefault="00A614E7" w:rsidP="00A614E7">
      <w:pPr>
        <w:jc w:val="both"/>
        <w:rPr>
          <w:sz w:val="24"/>
          <w:szCs w:val="24"/>
          <w:lang w:val="et-EE"/>
        </w:rPr>
      </w:pPr>
      <w:r>
        <w:rPr>
          <w:sz w:val="24"/>
          <w:szCs w:val="24"/>
          <w:lang w:val="et-EE"/>
        </w:rPr>
        <w:t>Maamõõtja Marge Sass  (</w:t>
      </w:r>
      <w:r>
        <w:rPr>
          <w:sz w:val="24"/>
          <w:szCs w:val="24"/>
        </w:rPr>
        <w:t>tegevuslitsents nr 634 MA-k)</w:t>
      </w:r>
    </w:p>
    <w:p w:rsidR="00A614E7" w:rsidRDefault="00A614E7" w:rsidP="00A614E7">
      <w:pPr>
        <w:jc w:val="both"/>
        <w:rPr>
          <w:sz w:val="24"/>
          <w:szCs w:val="24"/>
          <w:lang w:val="et-EE"/>
        </w:rPr>
      </w:pPr>
      <w:r>
        <w:rPr>
          <w:sz w:val="24"/>
          <w:szCs w:val="24"/>
          <w:lang w:val="et-EE"/>
        </w:rPr>
        <w:t>telefon: 5178897</w:t>
      </w:r>
    </w:p>
    <w:p w:rsidR="00A614E7" w:rsidRDefault="00A614E7" w:rsidP="00A614E7">
      <w:pPr>
        <w:rPr>
          <w:sz w:val="24"/>
          <w:szCs w:val="24"/>
          <w:lang w:val="et-EE"/>
        </w:rPr>
      </w:pPr>
      <w:r>
        <w:rPr>
          <w:sz w:val="24"/>
          <w:szCs w:val="24"/>
          <w:lang w:val="et-EE"/>
        </w:rPr>
        <w:t>Meleski  70304</w:t>
      </w:r>
    </w:p>
    <w:p w:rsidR="00A614E7" w:rsidRDefault="00A614E7" w:rsidP="00A614E7">
      <w:pPr>
        <w:rPr>
          <w:sz w:val="24"/>
          <w:szCs w:val="24"/>
          <w:lang w:val="et-EE"/>
        </w:rPr>
      </w:pPr>
      <w:r>
        <w:rPr>
          <w:sz w:val="24"/>
          <w:szCs w:val="24"/>
          <w:lang w:val="et-EE"/>
        </w:rPr>
        <w:t>Viljandi  vald</w:t>
      </w:r>
    </w:p>
    <w:p w:rsidR="00A614E7" w:rsidRDefault="00A614E7" w:rsidP="00A614E7">
      <w:pPr>
        <w:rPr>
          <w:sz w:val="24"/>
          <w:szCs w:val="24"/>
          <w:lang w:val="et-EE"/>
        </w:rPr>
      </w:pPr>
      <w:r>
        <w:rPr>
          <w:sz w:val="24"/>
          <w:szCs w:val="24"/>
          <w:lang w:val="et-EE"/>
        </w:rPr>
        <w:t>Viljandi maakond</w:t>
      </w:r>
    </w:p>
    <w:p w:rsidR="00A614E7" w:rsidRDefault="00A614E7" w:rsidP="00A614E7">
      <w:pPr>
        <w:rPr>
          <w:sz w:val="24"/>
          <w:szCs w:val="24"/>
          <w:lang w:val="et-EE"/>
        </w:rPr>
      </w:pPr>
      <w:r>
        <w:rPr>
          <w:sz w:val="24"/>
          <w:szCs w:val="24"/>
          <w:lang w:val="et-EE"/>
        </w:rPr>
        <w:t>tollipulk@gmail.com</w:t>
      </w:r>
    </w:p>
    <w:p w:rsidR="00A614E7" w:rsidRDefault="00A614E7" w:rsidP="00A614E7">
      <w:pPr>
        <w:spacing w:line="360" w:lineRule="auto"/>
        <w:jc w:val="both"/>
        <w:rPr>
          <w:sz w:val="24"/>
          <w:lang w:val="et-EE"/>
        </w:rPr>
      </w:pPr>
    </w:p>
    <w:sectPr w:rsidR="00A614E7" w:rsidSect="0075504F">
      <w:headerReference w:type="first" r:id="rId6"/>
      <w:pgSz w:w="11906" w:h="16838" w:code="9"/>
      <w:pgMar w:top="426" w:right="1416" w:bottom="142" w:left="1800" w:header="706" w:footer="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D98" w:rsidRDefault="004C7D98">
      <w:r>
        <w:separator/>
      </w:r>
    </w:p>
  </w:endnote>
  <w:endnote w:type="continuationSeparator" w:id="1">
    <w:p w:rsidR="004C7D98" w:rsidRDefault="004C7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D98" w:rsidRDefault="004C7D98">
      <w:r>
        <w:separator/>
      </w:r>
    </w:p>
  </w:footnote>
  <w:footnote w:type="continuationSeparator" w:id="1">
    <w:p w:rsidR="004C7D98" w:rsidRDefault="004C7D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A76" w:rsidRDefault="00822A76">
    <w:pPr>
      <w:pStyle w:val="Pis"/>
      <w:jc w:val="center"/>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A5FD0"/>
    <w:rsid w:val="00001948"/>
    <w:rsid w:val="00004A97"/>
    <w:rsid w:val="00013F80"/>
    <w:rsid w:val="000157FE"/>
    <w:rsid w:val="000158C1"/>
    <w:rsid w:val="0002088B"/>
    <w:rsid w:val="00022E2F"/>
    <w:rsid w:val="00024AA0"/>
    <w:rsid w:val="00025D48"/>
    <w:rsid w:val="00026B39"/>
    <w:rsid w:val="00027910"/>
    <w:rsid w:val="00030271"/>
    <w:rsid w:val="000302C2"/>
    <w:rsid w:val="00032256"/>
    <w:rsid w:val="00032E26"/>
    <w:rsid w:val="00033366"/>
    <w:rsid w:val="00033EDB"/>
    <w:rsid w:val="00036BF4"/>
    <w:rsid w:val="0003710E"/>
    <w:rsid w:val="00037120"/>
    <w:rsid w:val="0004034B"/>
    <w:rsid w:val="0004140E"/>
    <w:rsid w:val="000415B6"/>
    <w:rsid w:val="000420BD"/>
    <w:rsid w:val="0004244A"/>
    <w:rsid w:val="00044682"/>
    <w:rsid w:val="00044B79"/>
    <w:rsid w:val="00045D2A"/>
    <w:rsid w:val="00046CD2"/>
    <w:rsid w:val="000515F7"/>
    <w:rsid w:val="0005203C"/>
    <w:rsid w:val="000526FF"/>
    <w:rsid w:val="0005290C"/>
    <w:rsid w:val="00053630"/>
    <w:rsid w:val="00053845"/>
    <w:rsid w:val="00053C27"/>
    <w:rsid w:val="000560B4"/>
    <w:rsid w:val="00056AC9"/>
    <w:rsid w:val="00057AD6"/>
    <w:rsid w:val="00061F7A"/>
    <w:rsid w:val="00063A79"/>
    <w:rsid w:val="00065736"/>
    <w:rsid w:val="000660D2"/>
    <w:rsid w:val="00067279"/>
    <w:rsid w:val="00073C84"/>
    <w:rsid w:val="00074BB2"/>
    <w:rsid w:val="00086C99"/>
    <w:rsid w:val="00086D0F"/>
    <w:rsid w:val="000905D2"/>
    <w:rsid w:val="00094662"/>
    <w:rsid w:val="00094977"/>
    <w:rsid w:val="000A0A42"/>
    <w:rsid w:val="000A2CC5"/>
    <w:rsid w:val="000A3059"/>
    <w:rsid w:val="000A3FCF"/>
    <w:rsid w:val="000A456D"/>
    <w:rsid w:val="000A4FA1"/>
    <w:rsid w:val="000B081C"/>
    <w:rsid w:val="000B0AE4"/>
    <w:rsid w:val="000B255C"/>
    <w:rsid w:val="000B2635"/>
    <w:rsid w:val="000B3CCB"/>
    <w:rsid w:val="000B5398"/>
    <w:rsid w:val="000B6FE3"/>
    <w:rsid w:val="000B7BB8"/>
    <w:rsid w:val="000B7DCB"/>
    <w:rsid w:val="000C0470"/>
    <w:rsid w:val="000D557C"/>
    <w:rsid w:val="000E1CE5"/>
    <w:rsid w:val="000E22B9"/>
    <w:rsid w:val="000E4203"/>
    <w:rsid w:val="000E4366"/>
    <w:rsid w:val="000E4A40"/>
    <w:rsid w:val="000E5A1E"/>
    <w:rsid w:val="000E604E"/>
    <w:rsid w:val="000F0137"/>
    <w:rsid w:val="000F1230"/>
    <w:rsid w:val="000F3550"/>
    <w:rsid w:val="001018F9"/>
    <w:rsid w:val="0010217C"/>
    <w:rsid w:val="0010775C"/>
    <w:rsid w:val="00110ACA"/>
    <w:rsid w:val="00111845"/>
    <w:rsid w:val="00112C26"/>
    <w:rsid w:val="0011354E"/>
    <w:rsid w:val="00115443"/>
    <w:rsid w:val="00117C9B"/>
    <w:rsid w:val="00120106"/>
    <w:rsid w:val="0012017C"/>
    <w:rsid w:val="00120A29"/>
    <w:rsid w:val="00127B43"/>
    <w:rsid w:val="001434B2"/>
    <w:rsid w:val="00144115"/>
    <w:rsid w:val="00144F75"/>
    <w:rsid w:val="001474E7"/>
    <w:rsid w:val="00150806"/>
    <w:rsid w:val="001513BF"/>
    <w:rsid w:val="00151AAA"/>
    <w:rsid w:val="00153630"/>
    <w:rsid w:val="00154804"/>
    <w:rsid w:val="00155C79"/>
    <w:rsid w:val="00161A98"/>
    <w:rsid w:val="00161D53"/>
    <w:rsid w:val="0016229E"/>
    <w:rsid w:val="00162347"/>
    <w:rsid w:val="001627CB"/>
    <w:rsid w:val="00163E17"/>
    <w:rsid w:val="001643DD"/>
    <w:rsid w:val="00164EB8"/>
    <w:rsid w:val="001656D8"/>
    <w:rsid w:val="00165A30"/>
    <w:rsid w:val="00165F31"/>
    <w:rsid w:val="00167A09"/>
    <w:rsid w:val="00170052"/>
    <w:rsid w:val="00174473"/>
    <w:rsid w:val="001814EF"/>
    <w:rsid w:val="00181FC6"/>
    <w:rsid w:val="00184BE3"/>
    <w:rsid w:val="00185671"/>
    <w:rsid w:val="00187F02"/>
    <w:rsid w:val="001914FB"/>
    <w:rsid w:val="00195C90"/>
    <w:rsid w:val="001A0064"/>
    <w:rsid w:val="001A0500"/>
    <w:rsid w:val="001A07CE"/>
    <w:rsid w:val="001A16F9"/>
    <w:rsid w:val="001A1A6F"/>
    <w:rsid w:val="001A257C"/>
    <w:rsid w:val="001A4813"/>
    <w:rsid w:val="001A5DDF"/>
    <w:rsid w:val="001B1DE3"/>
    <w:rsid w:val="001B3E08"/>
    <w:rsid w:val="001B74ED"/>
    <w:rsid w:val="001C16AE"/>
    <w:rsid w:val="001C1777"/>
    <w:rsid w:val="001C2478"/>
    <w:rsid w:val="001C3366"/>
    <w:rsid w:val="001C40C0"/>
    <w:rsid w:val="001D09A0"/>
    <w:rsid w:val="001D2F2F"/>
    <w:rsid w:val="001D5505"/>
    <w:rsid w:val="001E07EE"/>
    <w:rsid w:val="001E1C3D"/>
    <w:rsid w:val="001E32F0"/>
    <w:rsid w:val="001E5071"/>
    <w:rsid w:val="001E59CD"/>
    <w:rsid w:val="001E62EC"/>
    <w:rsid w:val="001E6BBD"/>
    <w:rsid w:val="001F2F8B"/>
    <w:rsid w:val="001F382B"/>
    <w:rsid w:val="001F3EEF"/>
    <w:rsid w:val="001F4368"/>
    <w:rsid w:val="001F67CE"/>
    <w:rsid w:val="001F7F20"/>
    <w:rsid w:val="00201BBA"/>
    <w:rsid w:val="00202DEA"/>
    <w:rsid w:val="00203ADE"/>
    <w:rsid w:val="00213626"/>
    <w:rsid w:val="00213669"/>
    <w:rsid w:val="002159B4"/>
    <w:rsid w:val="00225413"/>
    <w:rsid w:val="00233707"/>
    <w:rsid w:val="002352C3"/>
    <w:rsid w:val="002375C8"/>
    <w:rsid w:val="002440FB"/>
    <w:rsid w:val="002450DD"/>
    <w:rsid w:val="00247335"/>
    <w:rsid w:val="002506D0"/>
    <w:rsid w:val="00251E9D"/>
    <w:rsid w:val="002562ED"/>
    <w:rsid w:val="0026176A"/>
    <w:rsid w:val="0026321B"/>
    <w:rsid w:val="00264553"/>
    <w:rsid w:val="00265A38"/>
    <w:rsid w:val="00270642"/>
    <w:rsid w:val="00271C01"/>
    <w:rsid w:val="00272808"/>
    <w:rsid w:val="00274C67"/>
    <w:rsid w:val="00275AAA"/>
    <w:rsid w:val="00275AC7"/>
    <w:rsid w:val="002763F8"/>
    <w:rsid w:val="00277C5C"/>
    <w:rsid w:val="002843A5"/>
    <w:rsid w:val="002856C6"/>
    <w:rsid w:val="002901F4"/>
    <w:rsid w:val="00291231"/>
    <w:rsid w:val="00291AAD"/>
    <w:rsid w:val="00294747"/>
    <w:rsid w:val="00295915"/>
    <w:rsid w:val="0029756F"/>
    <w:rsid w:val="002A11A8"/>
    <w:rsid w:val="002A2139"/>
    <w:rsid w:val="002A5A98"/>
    <w:rsid w:val="002B213A"/>
    <w:rsid w:val="002B2191"/>
    <w:rsid w:val="002B58DE"/>
    <w:rsid w:val="002B6F3B"/>
    <w:rsid w:val="002C1748"/>
    <w:rsid w:val="002C34B6"/>
    <w:rsid w:val="002C354E"/>
    <w:rsid w:val="002C3865"/>
    <w:rsid w:val="002C3D5A"/>
    <w:rsid w:val="002C6C3F"/>
    <w:rsid w:val="002C7407"/>
    <w:rsid w:val="002D01B4"/>
    <w:rsid w:val="002D024B"/>
    <w:rsid w:val="002D107D"/>
    <w:rsid w:val="002D1F99"/>
    <w:rsid w:val="002D41F2"/>
    <w:rsid w:val="002D6569"/>
    <w:rsid w:val="002E21F3"/>
    <w:rsid w:val="002E2965"/>
    <w:rsid w:val="002E2C50"/>
    <w:rsid w:val="002E3AAD"/>
    <w:rsid w:val="002F2C68"/>
    <w:rsid w:val="002F43ED"/>
    <w:rsid w:val="0030182E"/>
    <w:rsid w:val="00306336"/>
    <w:rsid w:val="00306E08"/>
    <w:rsid w:val="00311DE7"/>
    <w:rsid w:val="00313BCB"/>
    <w:rsid w:val="00314C9D"/>
    <w:rsid w:val="0031724C"/>
    <w:rsid w:val="00323E8E"/>
    <w:rsid w:val="003241E5"/>
    <w:rsid w:val="00326E98"/>
    <w:rsid w:val="0033009F"/>
    <w:rsid w:val="003310F0"/>
    <w:rsid w:val="003348C4"/>
    <w:rsid w:val="0034146D"/>
    <w:rsid w:val="003430EC"/>
    <w:rsid w:val="00344885"/>
    <w:rsid w:val="00344F9C"/>
    <w:rsid w:val="00346173"/>
    <w:rsid w:val="00350F8F"/>
    <w:rsid w:val="00356253"/>
    <w:rsid w:val="00360212"/>
    <w:rsid w:val="003668F5"/>
    <w:rsid w:val="003676D4"/>
    <w:rsid w:val="003679F1"/>
    <w:rsid w:val="0037038E"/>
    <w:rsid w:val="00370C22"/>
    <w:rsid w:val="0037113D"/>
    <w:rsid w:val="00371AF6"/>
    <w:rsid w:val="00373CEC"/>
    <w:rsid w:val="003751DE"/>
    <w:rsid w:val="00375D1B"/>
    <w:rsid w:val="00376B7F"/>
    <w:rsid w:val="00377A9C"/>
    <w:rsid w:val="00381D29"/>
    <w:rsid w:val="00382445"/>
    <w:rsid w:val="00382A98"/>
    <w:rsid w:val="00384A98"/>
    <w:rsid w:val="00394158"/>
    <w:rsid w:val="00394569"/>
    <w:rsid w:val="00395816"/>
    <w:rsid w:val="003963C3"/>
    <w:rsid w:val="003A0629"/>
    <w:rsid w:val="003A29D6"/>
    <w:rsid w:val="003A2D04"/>
    <w:rsid w:val="003A41D8"/>
    <w:rsid w:val="003B0BEE"/>
    <w:rsid w:val="003B20A6"/>
    <w:rsid w:val="003B4A44"/>
    <w:rsid w:val="003B5776"/>
    <w:rsid w:val="003B66FB"/>
    <w:rsid w:val="003C0254"/>
    <w:rsid w:val="003C0B3E"/>
    <w:rsid w:val="003C1030"/>
    <w:rsid w:val="003C712F"/>
    <w:rsid w:val="003D2730"/>
    <w:rsid w:val="003D58AB"/>
    <w:rsid w:val="003E36D0"/>
    <w:rsid w:val="003E4F93"/>
    <w:rsid w:val="003F0E71"/>
    <w:rsid w:val="003F1197"/>
    <w:rsid w:val="003F1390"/>
    <w:rsid w:val="003F2F1B"/>
    <w:rsid w:val="003F44B9"/>
    <w:rsid w:val="003F4F1A"/>
    <w:rsid w:val="003F75E6"/>
    <w:rsid w:val="003F779D"/>
    <w:rsid w:val="003F77FF"/>
    <w:rsid w:val="00401888"/>
    <w:rsid w:val="00403B91"/>
    <w:rsid w:val="0040564D"/>
    <w:rsid w:val="0040708C"/>
    <w:rsid w:val="0040728C"/>
    <w:rsid w:val="0041102A"/>
    <w:rsid w:val="00413B5B"/>
    <w:rsid w:val="00415657"/>
    <w:rsid w:val="004157BA"/>
    <w:rsid w:val="00417217"/>
    <w:rsid w:val="0042036C"/>
    <w:rsid w:val="004206E5"/>
    <w:rsid w:val="00422C7D"/>
    <w:rsid w:val="00431E0F"/>
    <w:rsid w:val="00433BB3"/>
    <w:rsid w:val="004352ED"/>
    <w:rsid w:val="004401B7"/>
    <w:rsid w:val="0044063C"/>
    <w:rsid w:val="00444C4E"/>
    <w:rsid w:val="0045095C"/>
    <w:rsid w:val="004527A5"/>
    <w:rsid w:val="0045396F"/>
    <w:rsid w:val="00455342"/>
    <w:rsid w:val="00455EAA"/>
    <w:rsid w:val="00456642"/>
    <w:rsid w:val="004611D4"/>
    <w:rsid w:val="00462822"/>
    <w:rsid w:val="00463741"/>
    <w:rsid w:val="004674B4"/>
    <w:rsid w:val="00471486"/>
    <w:rsid w:val="004721A7"/>
    <w:rsid w:val="00474E84"/>
    <w:rsid w:val="0047511C"/>
    <w:rsid w:val="004813F5"/>
    <w:rsid w:val="00481F3D"/>
    <w:rsid w:val="00482B0B"/>
    <w:rsid w:val="004833D7"/>
    <w:rsid w:val="004839B0"/>
    <w:rsid w:val="0048430B"/>
    <w:rsid w:val="0048550C"/>
    <w:rsid w:val="00486BB4"/>
    <w:rsid w:val="00487DBD"/>
    <w:rsid w:val="00487DC0"/>
    <w:rsid w:val="00491089"/>
    <w:rsid w:val="00494D2F"/>
    <w:rsid w:val="004959BF"/>
    <w:rsid w:val="00495C5A"/>
    <w:rsid w:val="00496F3A"/>
    <w:rsid w:val="004A16AA"/>
    <w:rsid w:val="004A2960"/>
    <w:rsid w:val="004A2F5A"/>
    <w:rsid w:val="004A3C3F"/>
    <w:rsid w:val="004A431B"/>
    <w:rsid w:val="004A62BF"/>
    <w:rsid w:val="004A7B00"/>
    <w:rsid w:val="004B0954"/>
    <w:rsid w:val="004B09B3"/>
    <w:rsid w:val="004B22C2"/>
    <w:rsid w:val="004B7528"/>
    <w:rsid w:val="004B7639"/>
    <w:rsid w:val="004C7D98"/>
    <w:rsid w:val="004D1736"/>
    <w:rsid w:val="004D22E4"/>
    <w:rsid w:val="004D3A2B"/>
    <w:rsid w:val="004D7674"/>
    <w:rsid w:val="004E4340"/>
    <w:rsid w:val="004E465B"/>
    <w:rsid w:val="004E4796"/>
    <w:rsid w:val="004E7580"/>
    <w:rsid w:val="004F34A4"/>
    <w:rsid w:val="004F63F8"/>
    <w:rsid w:val="005003FE"/>
    <w:rsid w:val="00502C58"/>
    <w:rsid w:val="00510DB4"/>
    <w:rsid w:val="00511931"/>
    <w:rsid w:val="0051233E"/>
    <w:rsid w:val="00512EAC"/>
    <w:rsid w:val="00514FCB"/>
    <w:rsid w:val="00517434"/>
    <w:rsid w:val="00517F8C"/>
    <w:rsid w:val="00520159"/>
    <w:rsid w:val="00520DFD"/>
    <w:rsid w:val="00530165"/>
    <w:rsid w:val="0053233C"/>
    <w:rsid w:val="00532E9F"/>
    <w:rsid w:val="00533FC6"/>
    <w:rsid w:val="005354C9"/>
    <w:rsid w:val="0054202E"/>
    <w:rsid w:val="005425C1"/>
    <w:rsid w:val="005448CD"/>
    <w:rsid w:val="0054665A"/>
    <w:rsid w:val="005518BC"/>
    <w:rsid w:val="00555CAD"/>
    <w:rsid w:val="00555F86"/>
    <w:rsid w:val="00556F2D"/>
    <w:rsid w:val="005577C9"/>
    <w:rsid w:val="00561EB2"/>
    <w:rsid w:val="005631B3"/>
    <w:rsid w:val="00563F9A"/>
    <w:rsid w:val="005645A2"/>
    <w:rsid w:val="0056596C"/>
    <w:rsid w:val="00567CEA"/>
    <w:rsid w:val="005734DC"/>
    <w:rsid w:val="00574279"/>
    <w:rsid w:val="00574F47"/>
    <w:rsid w:val="0058374A"/>
    <w:rsid w:val="00584F58"/>
    <w:rsid w:val="00586FBA"/>
    <w:rsid w:val="005913CA"/>
    <w:rsid w:val="00591D4F"/>
    <w:rsid w:val="00592290"/>
    <w:rsid w:val="0059260A"/>
    <w:rsid w:val="00594467"/>
    <w:rsid w:val="00594E78"/>
    <w:rsid w:val="00595556"/>
    <w:rsid w:val="00596838"/>
    <w:rsid w:val="0059692A"/>
    <w:rsid w:val="005A07B8"/>
    <w:rsid w:val="005A0F24"/>
    <w:rsid w:val="005A152D"/>
    <w:rsid w:val="005A19CC"/>
    <w:rsid w:val="005A1B34"/>
    <w:rsid w:val="005A2953"/>
    <w:rsid w:val="005A3490"/>
    <w:rsid w:val="005A3D7E"/>
    <w:rsid w:val="005A4357"/>
    <w:rsid w:val="005B1C12"/>
    <w:rsid w:val="005B442D"/>
    <w:rsid w:val="005B5216"/>
    <w:rsid w:val="005B5F60"/>
    <w:rsid w:val="005B74AB"/>
    <w:rsid w:val="005C067D"/>
    <w:rsid w:val="005C1811"/>
    <w:rsid w:val="005C26B8"/>
    <w:rsid w:val="005C31AE"/>
    <w:rsid w:val="005C37C7"/>
    <w:rsid w:val="005C3AD5"/>
    <w:rsid w:val="005C41A8"/>
    <w:rsid w:val="005C41D2"/>
    <w:rsid w:val="005C5E0F"/>
    <w:rsid w:val="005D09BE"/>
    <w:rsid w:val="005D0D39"/>
    <w:rsid w:val="005D0EEE"/>
    <w:rsid w:val="005D1113"/>
    <w:rsid w:val="005D37D7"/>
    <w:rsid w:val="005D424B"/>
    <w:rsid w:val="005D5C87"/>
    <w:rsid w:val="005E0075"/>
    <w:rsid w:val="005E2F1A"/>
    <w:rsid w:val="005E4F43"/>
    <w:rsid w:val="005E56A5"/>
    <w:rsid w:val="005E5B0A"/>
    <w:rsid w:val="005F0D4D"/>
    <w:rsid w:val="005F1208"/>
    <w:rsid w:val="005F357B"/>
    <w:rsid w:val="005F37A7"/>
    <w:rsid w:val="006003FB"/>
    <w:rsid w:val="00605963"/>
    <w:rsid w:val="006076A9"/>
    <w:rsid w:val="006106B6"/>
    <w:rsid w:val="00610A3B"/>
    <w:rsid w:val="00610E69"/>
    <w:rsid w:val="00621B9E"/>
    <w:rsid w:val="0062231E"/>
    <w:rsid w:val="0062281A"/>
    <w:rsid w:val="0062339A"/>
    <w:rsid w:val="00623471"/>
    <w:rsid w:val="00623AD0"/>
    <w:rsid w:val="0062427C"/>
    <w:rsid w:val="00631C21"/>
    <w:rsid w:val="006341D7"/>
    <w:rsid w:val="006363E0"/>
    <w:rsid w:val="00637D7A"/>
    <w:rsid w:val="00640220"/>
    <w:rsid w:val="00644B72"/>
    <w:rsid w:val="00644C06"/>
    <w:rsid w:val="0064507F"/>
    <w:rsid w:val="00646411"/>
    <w:rsid w:val="006557A2"/>
    <w:rsid w:val="006564A9"/>
    <w:rsid w:val="00656525"/>
    <w:rsid w:val="00660B3B"/>
    <w:rsid w:val="00662D5E"/>
    <w:rsid w:val="00665DE2"/>
    <w:rsid w:val="0067241D"/>
    <w:rsid w:val="00672EF0"/>
    <w:rsid w:val="00682245"/>
    <w:rsid w:val="0068253A"/>
    <w:rsid w:val="00682C97"/>
    <w:rsid w:val="00683D22"/>
    <w:rsid w:val="00683E6F"/>
    <w:rsid w:val="00687094"/>
    <w:rsid w:val="006874EE"/>
    <w:rsid w:val="00690117"/>
    <w:rsid w:val="00693756"/>
    <w:rsid w:val="00693913"/>
    <w:rsid w:val="00693BB2"/>
    <w:rsid w:val="00693DE9"/>
    <w:rsid w:val="006A4F14"/>
    <w:rsid w:val="006A7953"/>
    <w:rsid w:val="006A7AFA"/>
    <w:rsid w:val="006B20F6"/>
    <w:rsid w:val="006B5DC0"/>
    <w:rsid w:val="006B6050"/>
    <w:rsid w:val="006B7A46"/>
    <w:rsid w:val="006B7A99"/>
    <w:rsid w:val="006C08BD"/>
    <w:rsid w:val="006C2248"/>
    <w:rsid w:val="006C3A5E"/>
    <w:rsid w:val="006D0B9E"/>
    <w:rsid w:val="006D1C55"/>
    <w:rsid w:val="006D4EC0"/>
    <w:rsid w:val="006D6BD5"/>
    <w:rsid w:val="006D710C"/>
    <w:rsid w:val="006E0506"/>
    <w:rsid w:val="006F01F1"/>
    <w:rsid w:val="006F1D31"/>
    <w:rsid w:val="006F50E5"/>
    <w:rsid w:val="006F6352"/>
    <w:rsid w:val="0070025F"/>
    <w:rsid w:val="00700B7F"/>
    <w:rsid w:val="00701BC7"/>
    <w:rsid w:val="00702E2B"/>
    <w:rsid w:val="007059B6"/>
    <w:rsid w:val="00705FE4"/>
    <w:rsid w:val="0070629F"/>
    <w:rsid w:val="007066AD"/>
    <w:rsid w:val="00710881"/>
    <w:rsid w:val="00716249"/>
    <w:rsid w:val="00720046"/>
    <w:rsid w:val="0072384F"/>
    <w:rsid w:val="00732803"/>
    <w:rsid w:val="0073314C"/>
    <w:rsid w:val="0073452D"/>
    <w:rsid w:val="00744219"/>
    <w:rsid w:val="007444F8"/>
    <w:rsid w:val="007521D9"/>
    <w:rsid w:val="0075351E"/>
    <w:rsid w:val="00753DF9"/>
    <w:rsid w:val="0075504F"/>
    <w:rsid w:val="00760C45"/>
    <w:rsid w:val="00761269"/>
    <w:rsid w:val="00761DB8"/>
    <w:rsid w:val="00763FF2"/>
    <w:rsid w:val="0076608D"/>
    <w:rsid w:val="00766B17"/>
    <w:rsid w:val="00766EE0"/>
    <w:rsid w:val="007714F3"/>
    <w:rsid w:val="007723C1"/>
    <w:rsid w:val="007735EA"/>
    <w:rsid w:val="00774AAB"/>
    <w:rsid w:val="00776F99"/>
    <w:rsid w:val="00777644"/>
    <w:rsid w:val="007779AB"/>
    <w:rsid w:val="007843F2"/>
    <w:rsid w:val="00784C17"/>
    <w:rsid w:val="007852A9"/>
    <w:rsid w:val="00785F69"/>
    <w:rsid w:val="0078776D"/>
    <w:rsid w:val="0079129B"/>
    <w:rsid w:val="00791F6B"/>
    <w:rsid w:val="00793597"/>
    <w:rsid w:val="007957AC"/>
    <w:rsid w:val="0079696C"/>
    <w:rsid w:val="00797837"/>
    <w:rsid w:val="007A11B8"/>
    <w:rsid w:val="007A1B08"/>
    <w:rsid w:val="007A28E6"/>
    <w:rsid w:val="007A2902"/>
    <w:rsid w:val="007A47F8"/>
    <w:rsid w:val="007A6B65"/>
    <w:rsid w:val="007A7F76"/>
    <w:rsid w:val="007B1E59"/>
    <w:rsid w:val="007B60F4"/>
    <w:rsid w:val="007B7C4C"/>
    <w:rsid w:val="007C45FA"/>
    <w:rsid w:val="007C4E15"/>
    <w:rsid w:val="007C5EA9"/>
    <w:rsid w:val="007D116B"/>
    <w:rsid w:val="007D1211"/>
    <w:rsid w:val="007D1248"/>
    <w:rsid w:val="007D1DE7"/>
    <w:rsid w:val="007D3717"/>
    <w:rsid w:val="007D5863"/>
    <w:rsid w:val="007D72BC"/>
    <w:rsid w:val="007D74D9"/>
    <w:rsid w:val="007D7E42"/>
    <w:rsid w:val="007E05FE"/>
    <w:rsid w:val="007E236C"/>
    <w:rsid w:val="007E39D3"/>
    <w:rsid w:val="007E3FBE"/>
    <w:rsid w:val="007F07F9"/>
    <w:rsid w:val="007F3008"/>
    <w:rsid w:val="007F4907"/>
    <w:rsid w:val="007F5093"/>
    <w:rsid w:val="007F5359"/>
    <w:rsid w:val="007F7A64"/>
    <w:rsid w:val="007F7EB1"/>
    <w:rsid w:val="00800FBE"/>
    <w:rsid w:val="00802AB2"/>
    <w:rsid w:val="00813EE2"/>
    <w:rsid w:val="0081403B"/>
    <w:rsid w:val="008204F8"/>
    <w:rsid w:val="0082100A"/>
    <w:rsid w:val="008218D1"/>
    <w:rsid w:val="00822A76"/>
    <w:rsid w:val="00822BDE"/>
    <w:rsid w:val="00824530"/>
    <w:rsid w:val="00832B65"/>
    <w:rsid w:val="00837741"/>
    <w:rsid w:val="00841441"/>
    <w:rsid w:val="00841542"/>
    <w:rsid w:val="00842B2A"/>
    <w:rsid w:val="00843464"/>
    <w:rsid w:val="00846FF9"/>
    <w:rsid w:val="00851A93"/>
    <w:rsid w:val="0085292C"/>
    <w:rsid w:val="00855083"/>
    <w:rsid w:val="008553CD"/>
    <w:rsid w:val="008571B1"/>
    <w:rsid w:val="0086074D"/>
    <w:rsid w:val="00861CCB"/>
    <w:rsid w:val="00864EE9"/>
    <w:rsid w:val="00865066"/>
    <w:rsid w:val="008712E6"/>
    <w:rsid w:val="00871F95"/>
    <w:rsid w:val="00871FEE"/>
    <w:rsid w:val="00872860"/>
    <w:rsid w:val="00874D02"/>
    <w:rsid w:val="0088009D"/>
    <w:rsid w:val="00881AA3"/>
    <w:rsid w:val="0088400D"/>
    <w:rsid w:val="00886CD8"/>
    <w:rsid w:val="00890652"/>
    <w:rsid w:val="00890FE5"/>
    <w:rsid w:val="00896DD5"/>
    <w:rsid w:val="008A081C"/>
    <w:rsid w:val="008A5A92"/>
    <w:rsid w:val="008A69E0"/>
    <w:rsid w:val="008B03B6"/>
    <w:rsid w:val="008B1EFD"/>
    <w:rsid w:val="008B2C67"/>
    <w:rsid w:val="008B443C"/>
    <w:rsid w:val="008B5EB6"/>
    <w:rsid w:val="008C020E"/>
    <w:rsid w:val="008C0539"/>
    <w:rsid w:val="008C4C1B"/>
    <w:rsid w:val="008C5FA1"/>
    <w:rsid w:val="008D1484"/>
    <w:rsid w:val="008D1C5C"/>
    <w:rsid w:val="008D3370"/>
    <w:rsid w:val="008E1398"/>
    <w:rsid w:val="008E17EC"/>
    <w:rsid w:val="008E1C34"/>
    <w:rsid w:val="008E7747"/>
    <w:rsid w:val="008F0D07"/>
    <w:rsid w:val="008F164C"/>
    <w:rsid w:val="008F5B9B"/>
    <w:rsid w:val="008F5F70"/>
    <w:rsid w:val="008F6FE4"/>
    <w:rsid w:val="00901390"/>
    <w:rsid w:val="009015B8"/>
    <w:rsid w:val="009025FC"/>
    <w:rsid w:val="00903A9B"/>
    <w:rsid w:val="00905CE5"/>
    <w:rsid w:val="00907EE9"/>
    <w:rsid w:val="009113CD"/>
    <w:rsid w:val="00911991"/>
    <w:rsid w:val="00913FF3"/>
    <w:rsid w:val="0091542A"/>
    <w:rsid w:val="009168AF"/>
    <w:rsid w:val="00920285"/>
    <w:rsid w:val="00921252"/>
    <w:rsid w:val="00922EC5"/>
    <w:rsid w:val="00923476"/>
    <w:rsid w:val="00927C5F"/>
    <w:rsid w:val="00930957"/>
    <w:rsid w:val="00933CA5"/>
    <w:rsid w:val="00934133"/>
    <w:rsid w:val="00941609"/>
    <w:rsid w:val="00947587"/>
    <w:rsid w:val="0095076E"/>
    <w:rsid w:val="00951606"/>
    <w:rsid w:val="0095247D"/>
    <w:rsid w:val="009528FF"/>
    <w:rsid w:val="00952DC4"/>
    <w:rsid w:val="00952E95"/>
    <w:rsid w:val="009542B6"/>
    <w:rsid w:val="009546A1"/>
    <w:rsid w:val="0096025A"/>
    <w:rsid w:val="00963952"/>
    <w:rsid w:val="00966264"/>
    <w:rsid w:val="00972272"/>
    <w:rsid w:val="00972933"/>
    <w:rsid w:val="009732DA"/>
    <w:rsid w:val="00980CEC"/>
    <w:rsid w:val="00986130"/>
    <w:rsid w:val="00986C69"/>
    <w:rsid w:val="009920E9"/>
    <w:rsid w:val="00992DA5"/>
    <w:rsid w:val="00996C4D"/>
    <w:rsid w:val="009A0A07"/>
    <w:rsid w:val="009A2216"/>
    <w:rsid w:val="009A2BAC"/>
    <w:rsid w:val="009A4D48"/>
    <w:rsid w:val="009A7541"/>
    <w:rsid w:val="009A7F3A"/>
    <w:rsid w:val="009B3E1F"/>
    <w:rsid w:val="009B44E7"/>
    <w:rsid w:val="009B7EF7"/>
    <w:rsid w:val="009C417D"/>
    <w:rsid w:val="009C7408"/>
    <w:rsid w:val="009D24A4"/>
    <w:rsid w:val="009D3D7C"/>
    <w:rsid w:val="009D3DFC"/>
    <w:rsid w:val="009D46F2"/>
    <w:rsid w:val="009D5A50"/>
    <w:rsid w:val="009E0323"/>
    <w:rsid w:val="009E2458"/>
    <w:rsid w:val="009E2E04"/>
    <w:rsid w:val="009E3606"/>
    <w:rsid w:val="009E4A27"/>
    <w:rsid w:val="009F0D03"/>
    <w:rsid w:val="009F2052"/>
    <w:rsid w:val="009F2F8E"/>
    <w:rsid w:val="009F3D5C"/>
    <w:rsid w:val="009F4F4D"/>
    <w:rsid w:val="009F66BD"/>
    <w:rsid w:val="009F7C1E"/>
    <w:rsid w:val="00A018A7"/>
    <w:rsid w:val="00A03277"/>
    <w:rsid w:val="00A038B2"/>
    <w:rsid w:val="00A078C8"/>
    <w:rsid w:val="00A138A9"/>
    <w:rsid w:val="00A13A44"/>
    <w:rsid w:val="00A1607B"/>
    <w:rsid w:val="00A17BED"/>
    <w:rsid w:val="00A241C0"/>
    <w:rsid w:val="00A25BF0"/>
    <w:rsid w:val="00A2665A"/>
    <w:rsid w:val="00A31378"/>
    <w:rsid w:val="00A3346A"/>
    <w:rsid w:val="00A33B99"/>
    <w:rsid w:val="00A366B8"/>
    <w:rsid w:val="00A4005E"/>
    <w:rsid w:val="00A40314"/>
    <w:rsid w:val="00A40FD3"/>
    <w:rsid w:val="00A42F39"/>
    <w:rsid w:val="00A441AC"/>
    <w:rsid w:val="00A47AE5"/>
    <w:rsid w:val="00A50105"/>
    <w:rsid w:val="00A516A9"/>
    <w:rsid w:val="00A53430"/>
    <w:rsid w:val="00A53588"/>
    <w:rsid w:val="00A55568"/>
    <w:rsid w:val="00A55981"/>
    <w:rsid w:val="00A614E7"/>
    <w:rsid w:val="00A63733"/>
    <w:rsid w:val="00A644D3"/>
    <w:rsid w:val="00A650BD"/>
    <w:rsid w:val="00A67349"/>
    <w:rsid w:val="00A67501"/>
    <w:rsid w:val="00A6752C"/>
    <w:rsid w:val="00A739A9"/>
    <w:rsid w:val="00A73F64"/>
    <w:rsid w:val="00A740A0"/>
    <w:rsid w:val="00A746B5"/>
    <w:rsid w:val="00A74756"/>
    <w:rsid w:val="00A74B93"/>
    <w:rsid w:val="00A8525E"/>
    <w:rsid w:val="00A85FA8"/>
    <w:rsid w:val="00A866DA"/>
    <w:rsid w:val="00A91669"/>
    <w:rsid w:val="00A92560"/>
    <w:rsid w:val="00A92BBD"/>
    <w:rsid w:val="00A95CD6"/>
    <w:rsid w:val="00A9607A"/>
    <w:rsid w:val="00A97B42"/>
    <w:rsid w:val="00A97E8A"/>
    <w:rsid w:val="00AA6009"/>
    <w:rsid w:val="00AA7FED"/>
    <w:rsid w:val="00AB0EF2"/>
    <w:rsid w:val="00AB4021"/>
    <w:rsid w:val="00AB4D54"/>
    <w:rsid w:val="00AC4785"/>
    <w:rsid w:val="00AD11EB"/>
    <w:rsid w:val="00AD2FED"/>
    <w:rsid w:val="00AD321E"/>
    <w:rsid w:val="00AD3459"/>
    <w:rsid w:val="00AD6AE7"/>
    <w:rsid w:val="00AE3A25"/>
    <w:rsid w:val="00AE3C81"/>
    <w:rsid w:val="00AF0E9F"/>
    <w:rsid w:val="00B02236"/>
    <w:rsid w:val="00B02852"/>
    <w:rsid w:val="00B07DB2"/>
    <w:rsid w:val="00B07DBF"/>
    <w:rsid w:val="00B1602C"/>
    <w:rsid w:val="00B17A72"/>
    <w:rsid w:val="00B20C4F"/>
    <w:rsid w:val="00B21644"/>
    <w:rsid w:val="00B21C53"/>
    <w:rsid w:val="00B221F6"/>
    <w:rsid w:val="00B24DE6"/>
    <w:rsid w:val="00B25022"/>
    <w:rsid w:val="00B255E0"/>
    <w:rsid w:val="00B27BCD"/>
    <w:rsid w:val="00B30B84"/>
    <w:rsid w:val="00B31E91"/>
    <w:rsid w:val="00B336B1"/>
    <w:rsid w:val="00B35E0E"/>
    <w:rsid w:val="00B36D0A"/>
    <w:rsid w:val="00B37EC4"/>
    <w:rsid w:val="00B40447"/>
    <w:rsid w:val="00B4219D"/>
    <w:rsid w:val="00B43CE2"/>
    <w:rsid w:val="00B44F95"/>
    <w:rsid w:val="00B45201"/>
    <w:rsid w:val="00B5038F"/>
    <w:rsid w:val="00B5131B"/>
    <w:rsid w:val="00B56209"/>
    <w:rsid w:val="00B56D4F"/>
    <w:rsid w:val="00B61FC0"/>
    <w:rsid w:val="00B63FEB"/>
    <w:rsid w:val="00B64E93"/>
    <w:rsid w:val="00B66EA9"/>
    <w:rsid w:val="00B7123C"/>
    <w:rsid w:val="00B72AD8"/>
    <w:rsid w:val="00B7394E"/>
    <w:rsid w:val="00B73FBA"/>
    <w:rsid w:val="00B74394"/>
    <w:rsid w:val="00B7731D"/>
    <w:rsid w:val="00B77D3D"/>
    <w:rsid w:val="00B82603"/>
    <w:rsid w:val="00B83276"/>
    <w:rsid w:val="00B842F0"/>
    <w:rsid w:val="00B84F94"/>
    <w:rsid w:val="00B864A3"/>
    <w:rsid w:val="00B867BD"/>
    <w:rsid w:val="00B915B3"/>
    <w:rsid w:val="00B92128"/>
    <w:rsid w:val="00B943DA"/>
    <w:rsid w:val="00B94D31"/>
    <w:rsid w:val="00BA1CDF"/>
    <w:rsid w:val="00BA47D8"/>
    <w:rsid w:val="00BA5C3A"/>
    <w:rsid w:val="00BA6F7D"/>
    <w:rsid w:val="00BB1AE2"/>
    <w:rsid w:val="00BB4471"/>
    <w:rsid w:val="00BB54B5"/>
    <w:rsid w:val="00BC040B"/>
    <w:rsid w:val="00BC0BBD"/>
    <w:rsid w:val="00BC1B01"/>
    <w:rsid w:val="00BC3994"/>
    <w:rsid w:val="00BC4210"/>
    <w:rsid w:val="00BC5B03"/>
    <w:rsid w:val="00BC72BC"/>
    <w:rsid w:val="00BC780A"/>
    <w:rsid w:val="00BC7BB3"/>
    <w:rsid w:val="00BD006C"/>
    <w:rsid w:val="00BD0335"/>
    <w:rsid w:val="00BD1E36"/>
    <w:rsid w:val="00BD561D"/>
    <w:rsid w:val="00BE000C"/>
    <w:rsid w:val="00BE0AF2"/>
    <w:rsid w:val="00BE1A06"/>
    <w:rsid w:val="00BE555B"/>
    <w:rsid w:val="00BE5CCD"/>
    <w:rsid w:val="00BE6581"/>
    <w:rsid w:val="00BF1846"/>
    <w:rsid w:val="00BF47B5"/>
    <w:rsid w:val="00C02779"/>
    <w:rsid w:val="00C0395A"/>
    <w:rsid w:val="00C0444C"/>
    <w:rsid w:val="00C0514E"/>
    <w:rsid w:val="00C056C2"/>
    <w:rsid w:val="00C05B94"/>
    <w:rsid w:val="00C10126"/>
    <w:rsid w:val="00C10577"/>
    <w:rsid w:val="00C10899"/>
    <w:rsid w:val="00C10E0A"/>
    <w:rsid w:val="00C11F68"/>
    <w:rsid w:val="00C148E7"/>
    <w:rsid w:val="00C24168"/>
    <w:rsid w:val="00C252DF"/>
    <w:rsid w:val="00C314B5"/>
    <w:rsid w:val="00C35541"/>
    <w:rsid w:val="00C36105"/>
    <w:rsid w:val="00C42F8D"/>
    <w:rsid w:val="00C448EE"/>
    <w:rsid w:val="00C4493E"/>
    <w:rsid w:val="00C45F66"/>
    <w:rsid w:val="00C46903"/>
    <w:rsid w:val="00C46EB6"/>
    <w:rsid w:val="00C63211"/>
    <w:rsid w:val="00C64068"/>
    <w:rsid w:val="00C65112"/>
    <w:rsid w:val="00C65C6F"/>
    <w:rsid w:val="00C674F7"/>
    <w:rsid w:val="00C700E5"/>
    <w:rsid w:val="00C712F8"/>
    <w:rsid w:val="00C7133F"/>
    <w:rsid w:val="00C726C9"/>
    <w:rsid w:val="00C752E3"/>
    <w:rsid w:val="00C82251"/>
    <w:rsid w:val="00C83315"/>
    <w:rsid w:val="00C8625B"/>
    <w:rsid w:val="00C90C0E"/>
    <w:rsid w:val="00C90F2C"/>
    <w:rsid w:val="00C9107F"/>
    <w:rsid w:val="00C91870"/>
    <w:rsid w:val="00C933B1"/>
    <w:rsid w:val="00C947CF"/>
    <w:rsid w:val="00C95DD5"/>
    <w:rsid w:val="00CA28DA"/>
    <w:rsid w:val="00CA375C"/>
    <w:rsid w:val="00CA58F8"/>
    <w:rsid w:val="00CA66B6"/>
    <w:rsid w:val="00CA7C30"/>
    <w:rsid w:val="00CB0240"/>
    <w:rsid w:val="00CB2436"/>
    <w:rsid w:val="00CB25CD"/>
    <w:rsid w:val="00CB6466"/>
    <w:rsid w:val="00CC02DB"/>
    <w:rsid w:val="00CC0C4D"/>
    <w:rsid w:val="00CC4A8F"/>
    <w:rsid w:val="00CC5270"/>
    <w:rsid w:val="00CC720D"/>
    <w:rsid w:val="00CD098B"/>
    <w:rsid w:val="00CD1B5D"/>
    <w:rsid w:val="00CD3BA9"/>
    <w:rsid w:val="00CD40CB"/>
    <w:rsid w:val="00CE3B33"/>
    <w:rsid w:val="00CE406E"/>
    <w:rsid w:val="00CE7746"/>
    <w:rsid w:val="00CE7B9E"/>
    <w:rsid w:val="00CF09D8"/>
    <w:rsid w:val="00CF1D19"/>
    <w:rsid w:val="00CF3886"/>
    <w:rsid w:val="00CF424B"/>
    <w:rsid w:val="00CF7842"/>
    <w:rsid w:val="00D00E14"/>
    <w:rsid w:val="00D0444E"/>
    <w:rsid w:val="00D05FD2"/>
    <w:rsid w:val="00D1050D"/>
    <w:rsid w:val="00D118DC"/>
    <w:rsid w:val="00D12CD7"/>
    <w:rsid w:val="00D156C2"/>
    <w:rsid w:val="00D15FBB"/>
    <w:rsid w:val="00D16896"/>
    <w:rsid w:val="00D20734"/>
    <w:rsid w:val="00D23EB7"/>
    <w:rsid w:val="00D240FA"/>
    <w:rsid w:val="00D33506"/>
    <w:rsid w:val="00D35EE5"/>
    <w:rsid w:val="00D367E6"/>
    <w:rsid w:val="00D45007"/>
    <w:rsid w:val="00D5510B"/>
    <w:rsid w:val="00D55E56"/>
    <w:rsid w:val="00D57780"/>
    <w:rsid w:val="00D6204D"/>
    <w:rsid w:val="00D66247"/>
    <w:rsid w:val="00D67101"/>
    <w:rsid w:val="00D6761C"/>
    <w:rsid w:val="00D708F7"/>
    <w:rsid w:val="00D71905"/>
    <w:rsid w:val="00D7399E"/>
    <w:rsid w:val="00D73F41"/>
    <w:rsid w:val="00D73F80"/>
    <w:rsid w:val="00D8533B"/>
    <w:rsid w:val="00D85F4E"/>
    <w:rsid w:val="00D909D8"/>
    <w:rsid w:val="00D94656"/>
    <w:rsid w:val="00D95433"/>
    <w:rsid w:val="00D95490"/>
    <w:rsid w:val="00D96850"/>
    <w:rsid w:val="00D97473"/>
    <w:rsid w:val="00D97E57"/>
    <w:rsid w:val="00DA0BB3"/>
    <w:rsid w:val="00DA205D"/>
    <w:rsid w:val="00DA2583"/>
    <w:rsid w:val="00DA26DC"/>
    <w:rsid w:val="00DA301F"/>
    <w:rsid w:val="00DA377C"/>
    <w:rsid w:val="00DA5FD0"/>
    <w:rsid w:val="00DB353F"/>
    <w:rsid w:val="00DC257A"/>
    <w:rsid w:val="00DC2CEB"/>
    <w:rsid w:val="00DC3461"/>
    <w:rsid w:val="00DC3CC0"/>
    <w:rsid w:val="00DC7C50"/>
    <w:rsid w:val="00DD0665"/>
    <w:rsid w:val="00DD23A5"/>
    <w:rsid w:val="00DD2591"/>
    <w:rsid w:val="00DD2823"/>
    <w:rsid w:val="00DD7A86"/>
    <w:rsid w:val="00DE02CB"/>
    <w:rsid w:val="00DE0A07"/>
    <w:rsid w:val="00DE1BB8"/>
    <w:rsid w:val="00DE1DC9"/>
    <w:rsid w:val="00DE487A"/>
    <w:rsid w:val="00DF05EA"/>
    <w:rsid w:val="00DF0C79"/>
    <w:rsid w:val="00DF3E3F"/>
    <w:rsid w:val="00DF4775"/>
    <w:rsid w:val="00DF6543"/>
    <w:rsid w:val="00DF6D70"/>
    <w:rsid w:val="00DF7363"/>
    <w:rsid w:val="00E00818"/>
    <w:rsid w:val="00E016B4"/>
    <w:rsid w:val="00E04AAF"/>
    <w:rsid w:val="00E07684"/>
    <w:rsid w:val="00E108EB"/>
    <w:rsid w:val="00E1355C"/>
    <w:rsid w:val="00E22966"/>
    <w:rsid w:val="00E2599A"/>
    <w:rsid w:val="00E26DF4"/>
    <w:rsid w:val="00E27D43"/>
    <w:rsid w:val="00E30422"/>
    <w:rsid w:val="00E3115E"/>
    <w:rsid w:val="00E31475"/>
    <w:rsid w:val="00E31B2F"/>
    <w:rsid w:val="00E3247F"/>
    <w:rsid w:val="00E342E6"/>
    <w:rsid w:val="00E350B9"/>
    <w:rsid w:val="00E35E75"/>
    <w:rsid w:val="00E37DCD"/>
    <w:rsid w:val="00E4239B"/>
    <w:rsid w:val="00E44CD2"/>
    <w:rsid w:val="00E45E04"/>
    <w:rsid w:val="00E45F9F"/>
    <w:rsid w:val="00E45FC0"/>
    <w:rsid w:val="00E50684"/>
    <w:rsid w:val="00E518FA"/>
    <w:rsid w:val="00E52172"/>
    <w:rsid w:val="00E52D78"/>
    <w:rsid w:val="00E57394"/>
    <w:rsid w:val="00E57FCF"/>
    <w:rsid w:val="00E61021"/>
    <w:rsid w:val="00E64941"/>
    <w:rsid w:val="00E67DF9"/>
    <w:rsid w:val="00E71BA7"/>
    <w:rsid w:val="00E72B3F"/>
    <w:rsid w:val="00E77566"/>
    <w:rsid w:val="00E808B2"/>
    <w:rsid w:val="00E82355"/>
    <w:rsid w:val="00E82CD0"/>
    <w:rsid w:val="00E85F64"/>
    <w:rsid w:val="00E90897"/>
    <w:rsid w:val="00E92102"/>
    <w:rsid w:val="00E93171"/>
    <w:rsid w:val="00E93DDC"/>
    <w:rsid w:val="00E9432A"/>
    <w:rsid w:val="00E95608"/>
    <w:rsid w:val="00E978D1"/>
    <w:rsid w:val="00EA4AE6"/>
    <w:rsid w:val="00EA72C9"/>
    <w:rsid w:val="00EA7E70"/>
    <w:rsid w:val="00EB0402"/>
    <w:rsid w:val="00EB21DA"/>
    <w:rsid w:val="00EB46B1"/>
    <w:rsid w:val="00EB7C96"/>
    <w:rsid w:val="00EC2EFB"/>
    <w:rsid w:val="00EC379C"/>
    <w:rsid w:val="00ED3CD5"/>
    <w:rsid w:val="00ED48D1"/>
    <w:rsid w:val="00ED67E1"/>
    <w:rsid w:val="00ED7E30"/>
    <w:rsid w:val="00EE161E"/>
    <w:rsid w:val="00EE2A1D"/>
    <w:rsid w:val="00EE3088"/>
    <w:rsid w:val="00EE4D77"/>
    <w:rsid w:val="00EE5293"/>
    <w:rsid w:val="00EF3061"/>
    <w:rsid w:val="00EF5235"/>
    <w:rsid w:val="00EF52F7"/>
    <w:rsid w:val="00EF6F9E"/>
    <w:rsid w:val="00EF7202"/>
    <w:rsid w:val="00F01437"/>
    <w:rsid w:val="00F0156B"/>
    <w:rsid w:val="00F0361A"/>
    <w:rsid w:val="00F0795E"/>
    <w:rsid w:val="00F1392C"/>
    <w:rsid w:val="00F13B29"/>
    <w:rsid w:val="00F16E11"/>
    <w:rsid w:val="00F17DAC"/>
    <w:rsid w:val="00F21CC3"/>
    <w:rsid w:val="00F222CF"/>
    <w:rsid w:val="00F22B25"/>
    <w:rsid w:val="00F31E68"/>
    <w:rsid w:val="00F3306D"/>
    <w:rsid w:val="00F35EC2"/>
    <w:rsid w:val="00F41F51"/>
    <w:rsid w:val="00F6566C"/>
    <w:rsid w:val="00F65E4B"/>
    <w:rsid w:val="00F679E8"/>
    <w:rsid w:val="00F702BD"/>
    <w:rsid w:val="00F73AB2"/>
    <w:rsid w:val="00F839DE"/>
    <w:rsid w:val="00F85F42"/>
    <w:rsid w:val="00F94117"/>
    <w:rsid w:val="00F969C9"/>
    <w:rsid w:val="00FA3B97"/>
    <w:rsid w:val="00FA3FBB"/>
    <w:rsid w:val="00FA4B20"/>
    <w:rsid w:val="00FA7E6D"/>
    <w:rsid w:val="00FB0B74"/>
    <w:rsid w:val="00FB2AF3"/>
    <w:rsid w:val="00FB4F74"/>
    <w:rsid w:val="00FB544E"/>
    <w:rsid w:val="00FC535D"/>
    <w:rsid w:val="00FC698E"/>
    <w:rsid w:val="00FD2F67"/>
    <w:rsid w:val="00FD3851"/>
    <w:rsid w:val="00FD3B58"/>
    <w:rsid w:val="00FE02CB"/>
    <w:rsid w:val="00FE5542"/>
    <w:rsid w:val="00FE5CD3"/>
    <w:rsid w:val="00FE656C"/>
    <w:rsid w:val="00FE74A1"/>
    <w:rsid w:val="00FF04BA"/>
    <w:rsid w:val="00FF1177"/>
    <w:rsid w:val="00FF1FE2"/>
    <w:rsid w:val="00FF67E7"/>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D24A4"/>
    <w:rPr>
      <w:lang w:val="en-GB"/>
    </w:rPr>
  </w:style>
  <w:style w:type="paragraph" w:styleId="Pealkiri1">
    <w:name w:val="heading 1"/>
    <w:basedOn w:val="Normaallaad"/>
    <w:next w:val="Normaallaad"/>
    <w:link w:val="Pealkiri1Mrk"/>
    <w:uiPriority w:val="99"/>
    <w:qFormat/>
    <w:rsid w:val="009D24A4"/>
    <w:pPr>
      <w:keepNext/>
      <w:spacing w:before="240" w:after="60"/>
      <w:outlineLvl w:val="0"/>
    </w:pPr>
    <w:rPr>
      <w:rFonts w:ascii="Arial" w:hAnsi="Arial"/>
      <w:b/>
      <w:kern w:val="28"/>
      <w:sz w:val="28"/>
    </w:rPr>
  </w:style>
  <w:style w:type="paragraph" w:styleId="Pealkiri2">
    <w:name w:val="heading 2"/>
    <w:basedOn w:val="Normaallaad"/>
    <w:next w:val="Normaallaad"/>
    <w:link w:val="Pealkiri2Mrk"/>
    <w:uiPriority w:val="99"/>
    <w:qFormat/>
    <w:rsid w:val="009D24A4"/>
    <w:pPr>
      <w:keepNext/>
      <w:jc w:val="center"/>
      <w:outlineLvl w:val="1"/>
    </w:pPr>
    <w:rPr>
      <w:b/>
      <w:sz w:val="36"/>
    </w:rPr>
  </w:style>
  <w:style w:type="paragraph" w:styleId="Pealkiri3">
    <w:name w:val="heading 3"/>
    <w:basedOn w:val="Normaallaad"/>
    <w:next w:val="Normaallaad"/>
    <w:link w:val="Pealkiri3Mrk"/>
    <w:uiPriority w:val="99"/>
    <w:qFormat/>
    <w:rsid w:val="009D24A4"/>
    <w:pPr>
      <w:keepNext/>
      <w:outlineLvl w:val="2"/>
    </w:pPr>
    <w:rPr>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1A1A6F"/>
    <w:rPr>
      <w:rFonts w:ascii="Cambria" w:hAnsi="Cambria" w:cs="Times New Roman"/>
      <w:b/>
      <w:bCs/>
      <w:kern w:val="32"/>
      <w:sz w:val="32"/>
      <w:szCs w:val="32"/>
      <w:lang w:val="en-GB"/>
    </w:rPr>
  </w:style>
  <w:style w:type="character" w:customStyle="1" w:styleId="Pealkiri2Mrk">
    <w:name w:val="Pealkiri 2 Märk"/>
    <w:basedOn w:val="Liguvaikefont"/>
    <w:link w:val="Pealkiri2"/>
    <w:uiPriority w:val="99"/>
    <w:semiHidden/>
    <w:locked/>
    <w:rsid w:val="001A1A6F"/>
    <w:rPr>
      <w:rFonts w:ascii="Cambria" w:hAnsi="Cambria" w:cs="Times New Roman"/>
      <w:b/>
      <w:bCs/>
      <w:i/>
      <w:iCs/>
      <w:sz w:val="28"/>
      <w:szCs w:val="28"/>
      <w:lang w:val="en-GB"/>
    </w:rPr>
  </w:style>
  <w:style w:type="character" w:customStyle="1" w:styleId="Pealkiri3Mrk">
    <w:name w:val="Pealkiri 3 Märk"/>
    <w:basedOn w:val="Liguvaikefont"/>
    <w:link w:val="Pealkiri3"/>
    <w:uiPriority w:val="99"/>
    <w:semiHidden/>
    <w:locked/>
    <w:rsid w:val="001A1A6F"/>
    <w:rPr>
      <w:rFonts w:ascii="Cambria" w:hAnsi="Cambria" w:cs="Times New Roman"/>
      <w:b/>
      <w:bCs/>
      <w:sz w:val="26"/>
      <w:szCs w:val="26"/>
      <w:lang w:val="en-GB"/>
    </w:rPr>
  </w:style>
  <w:style w:type="paragraph" w:styleId="Pis">
    <w:name w:val="header"/>
    <w:basedOn w:val="Normaallaad"/>
    <w:link w:val="PisMrk"/>
    <w:uiPriority w:val="99"/>
    <w:rsid w:val="009D24A4"/>
    <w:pPr>
      <w:tabs>
        <w:tab w:val="center" w:pos="4153"/>
        <w:tab w:val="right" w:pos="8306"/>
      </w:tabs>
    </w:pPr>
  </w:style>
  <w:style w:type="character" w:customStyle="1" w:styleId="PisMrk">
    <w:name w:val="Päis Märk"/>
    <w:basedOn w:val="Liguvaikefont"/>
    <w:link w:val="Pis"/>
    <w:uiPriority w:val="99"/>
    <w:semiHidden/>
    <w:locked/>
    <w:rsid w:val="001A1A6F"/>
    <w:rPr>
      <w:rFonts w:cs="Times New Roman"/>
      <w:sz w:val="20"/>
      <w:szCs w:val="20"/>
      <w:lang w:val="en-GB"/>
    </w:rPr>
  </w:style>
  <w:style w:type="paragraph" w:styleId="Jalus">
    <w:name w:val="footer"/>
    <w:basedOn w:val="Normaallaad"/>
    <w:link w:val="JalusMrk"/>
    <w:uiPriority w:val="99"/>
    <w:rsid w:val="009D24A4"/>
    <w:pPr>
      <w:tabs>
        <w:tab w:val="center" w:pos="4153"/>
        <w:tab w:val="right" w:pos="8306"/>
      </w:tabs>
    </w:pPr>
  </w:style>
  <w:style w:type="character" w:customStyle="1" w:styleId="JalusMrk">
    <w:name w:val="Jalus Märk"/>
    <w:basedOn w:val="Liguvaikefont"/>
    <w:link w:val="Jalus"/>
    <w:uiPriority w:val="99"/>
    <w:semiHidden/>
    <w:locked/>
    <w:rsid w:val="001A1A6F"/>
    <w:rPr>
      <w:rFonts w:cs="Times New Roman"/>
      <w:sz w:val="20"/>
      <w:szCs w:val="20"/>
      <w:lang w:val="en-GB"/>
    </w:rPr>
  </w:style>
  <w:style w:type="character" w:styleId="Lehekljenumber">
    <w:name w:val="page number"/>
    <w:basedOn w:val="Liguvaikefont"/>
    <w:uiPriority w:val="99"/>
    <w:rsid w:val="009D24A4"/>
    <w:rPr>
      <w:rFonts w:cs="Times New Roman"/>
    </w:rPr>
  </w:style>
  <w:style w:type="paragraph" w:styleId="Jutumullitekst">
    <w:name w:val="Balloon Text"/>
    <w:basedOn w:val="Normaallaad"/>
    <w:link w:val="JutumullitekstMrk"/>
    <w:uiPriority w:val="99"/>
    <w:semiHidden/>
    <w:rsid w:val="006B7A99"/>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1A1A6F"/>
    <w:rPr>
      <w:rFonts w:cs="Times New Roman"/>
      <w:sz w:val="2"/>
      <w:lang w:val="en-GB"/>
    </w:rPr>
  </w:style>
  <w:style w:type="character" w:styleId="Hperlink">
    <w:name w:val="Hyperlink"/>
    <w:basedOn w:val="Liguvaikefont"/>
    <w:uiPriority w:val="99"/>
    <w:rsid w:val="004F63F8"/>
    <w:rPr>
      <w:rFonts w:cs="Times New Roman"/>
      <w:color w:val="0000FF"/>
      <w:u w:val="single"/>
    </w:rPr>
  </w:style>
  <w:style w:type="character" w:customStyle="1" w:styleId="mapmarker">
    <w:name w:val="mapmarker"/>
    <w:basedOn w:val="Liguvaikefont"/>
    <w:uiPriority w:val="99"/>
    <w:rsid w:val="00837741"/>
    <w:rPr>
      <w:rFonts w:cs="Times New Roman"/>
    </w:rPr>
  </w:style>
</w:styles>
</file>

<file path=word/webSettings.xml><?xml version="1.0" encoding="utf-8"?>
<w:webSettings xmlns:r="http://schemas.openxmlformats.org/officeDocument/2006/relationships" xmlns:w="http://schemas.openxmlformats.org/wordprocessingml/2006/main">
  <w:divs>
    <w:div w:id="993485548">
      <w:bodyDiv w:val="1"/>
      <w:marLeft w:val="0"/>
      <w:marRight w:val="0"/>
      <w:marTop w:val="0"/>
      <w:marBottom w:val="0"/>
      <w:divBdr>
        <w:top w:val="none" w:sz="0" w:space="0" w:color="auto"/>
        <w:left w:val="none" w:sz="0" w:space="0" w:color="auto"/>
        <w:bottom w:val="none" w:sz="0" w:space="0" w:color="auto"/>
        <w:right w:val="none" w:sz="0" w:space="0" w:color="auto"/>
      </w:divBdr>
    </w:div>
    <w:div w:id="1186014387">
      <w:bodyDiv w:val="1"/>
      <w:marLeft w:val="0"/>
      <w:marRight w:val="0"/>
      <w:marTop w:val="0"/>
      <w:marBottom w:val="0"/>
      <w:divBdr>
        <w:top w:val="none" w:sz="0" w:space="0" w:color="auto"/>
        <w:left w:val="none" w:sz="0" w:space="0" w:color="auto"/>
        <w:bottom w:val="none" w:sz="0" w:space="0" w:color="auto"/>
        <w:right w:val="none" w:sz="0" w:space="0" w:color="auto"/>
      </w:divBdr>
    </w:div>
    <w:div w:id="1412117889">
      <w:marLeft w:val="0"/>
      <w:marRight w:val="0"/>
      <w:marTop w:val="0"/>
      <w:marBottom w:val="0"/>
      <w:divBdr>
        <w:top w:val="none" w:sz="0" w:space="0" w:color="auto"/>
        <w:left w:val="none" w:sz="0" w:space="0" w:color="auto"/>
        <w:bottom w:val="none" w:sz="0" w:space="0" w:color="auto"/>
        <w:right w:val="none" w:sz="0" w:space="0" w:color="auto"/>
      </w:divBdr>
    </w:div>
    <w:div w:id="1412117890">
      <w:marLeft w:val="0"/>
      <w:marRight w:val="0"/>
      <w:marTop w:val="0"/>
      <w:marBottom w:val="0"/>
      <w:divBdr>
        <w:top w:val="none" w:sz="0" w:space="0" w:color="auto"/>
        <w:left w:val="none" w:sz="0" w:space="0" w:color="auto"/>
        <w:bottom w:val="none" w:sz="0" w:space="0" w:color="auto"/>
        <w:right w:val="none" w:sz="0" w:space="0" w:color="auto"/>
      </w:divBdr>
    </w:div>
    <w:div w:id="1412117891">
      <w:marLeft w:val="0"/>
      <w:marRight w:val="0"/>
      <w:marTop w:val="0"/>
      <w:marBottom w:val="0"/>
      <w:divBdr>
        <w:top w:val="none" w:sz="0" w:space="0" w:color="auto"/>
        <w:left w:val="none" w:sz="0" w:space="0" w:color="auto"/>
        <w:bottom w:val="none" w:sz="0" w:space="0" w:color="auto"/>
        <w:right w:val="none" w:sz="0" w:space="0" w:color="auto"/>
      </w:divBdr>
    </w:div>
    <w:div w:id="1412117892">
      <w:marLeft w:val="0"/>
      <w:marRight w:val="0"/>
      <w:marTop w:val="0"/>
      <w:marBottom w:val="0"/>
      <w:divBdr>
        <w:top w:val="none" w:sz="0" w:space="0" w:color="auto"/>
        <w:left w:val="none" w:sz="0" w:space="0" w:color="auto"/>
        <w:bottom w:val="none" w:sz="0" w:space="0" w:color="auto"/>
        <w:right w:val="none" w:sz="0" w:space="0" w:color="auto"/>
      </w:divBdr>
    </w:div>
    <w:div w:id="1412117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BLANKU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BLANKUUS</Template>
  <TotalTime>25</TotalTime>
  <Pages>1</Pages>
  <Words>371</Words>
  <Characters>2155</Characters>
  <Application>Microsoft Office Word</Application>
  <DocSecurity>0</DocSecurity>
  <Lines>17</Lines>
  <Paragraphs>5</Paragraphs>
  <ScaleCrop>false</ScaleCrop>
  <HeadingPairs>
    <vt:vector size="2" baseType="variant">
      <vt:variant>
        <vt:lpstr>Tiitel</vt:lpstr>
      </vt:variant>
      <vt:variant>
        <vt:i4>1</vt:i4>
      </vt:variant>
    </vt:vector>
  </HeadingPairs>
  <TitlesOfParts>
    <vt:vector size="1" baseType="lpstr">
      <vt:lpstr>VELTO  KINNISVARA  AS  TEOSTAB  ALLJÄRGNEVAID  TÖID:</vt:lpstr>
    </vt:vector>
  </TitlesOfParts>
  <Company>M.K.Konsultatsioonid</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VELTO  KINNISVARA  AS  TEOSTAB  ALLJÄRGNEVAID  TÖID:</dc:title>
  <dc:creator>fhytghy</dc:creator>
  <cp:lastModifiedBy>Tollipulk</cp:lastModifiedBy>
  <cp:revision>4</cp:revision>
  <cp:lastPrinted>2024-01-02T21:27:00Z</cp:lastPrinted>
  <dcterms:created xsi:type="dcterms:W3CDTF">2024-02-02T17:13:00Z</dcterms:created>
  <dcterms:modified xsi:type="dcterms:W3CDTF">2024-02-02T17:43:00Z</dcterms:modified>
</cp:coreProperties>
</file>